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4030"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Dear supporter,</w:t>
      </w: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6F22681F"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160162AD"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Thank you for helping raise funds and awareness for Anthony Nolan by fundraising for us. With your support we can work towards a future where every patient who needs us can survive and thrive.</w:t>
      </w: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4E33529A"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21F4A9ED"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 xml:space="preserve">To amplify your story, and hopefully secure some media coverage, please edit the text </w:t>
      </w:r>
      <w:r w:rsidRPr="004A2526">
        <w:rPr>
          <w:rFonts w:ascii="Plus Jakarta Sans" w:eastAsia="Times New Roman" w:hAnsi="Plus Jakarta Sans" w:cs="Segoe UI"/>
          <w:color w:val="385623"/>
          <w:kern w:val="0"/>
          <w:szCs w:val="21"/>
          <w:shd w:val="clear" w:color="auto" w:fill="FFFF00"/>
          <w:lang w:eastAsia="en-GB"/>
          <w14:ligatures w14:val="none"/>
        </w:rPr>
        <w:t>in yellow</w:t>
      </w:r>
      <w:r w:rsidRPr="004A2526">
        <w:rPr>
          <w:rFonts w:ascii="Plus Jakarta Sans" w:eastAsia="Times New Roman" w:hAnsi="Plus Jakarta Sans" w:cs="Segoe UI"/>
          <w:color w:val="385623"/>
          <w:kern w:val="0"/>
          <w:szCs w:val="21"/>
          <w:lang w:eastAsia="en-GB"/>
          <w14:ligatures w14:val="none"/>
        </w:rPr>
        <w:t>.</w:t>
      </w: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4227A39E"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05BCB8EC" w14:textId="48F8C956"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 xml:space="preserve">Once complete, copy the press release into the body of an email and send it to local press contacts alongside photos (ideally </w:t>
      </w:r>
      <w:r w:rsidR="00B74B08">
        <w:rPr>
          <w:rFonts w:ascii="Plus Jakarta Sans" w:eastAsia="Times New Roman" w:hAnsi="Plus Jakarta Sans" w:cs="Segoe UI"/>
          <w:color w:val="385623"/>
          <w:kern w:val="0"/>
          <w:szCs w:val="21"/>
          <w:lang w:eastAsia="en-GB"/>
          <w14:ligatures w14:val="none"/>
        </w:rPr>
        <w:t>including your</w:t>
      </w:r>
      <w:r w:rsidRPr="004A2526">
        <w:rPr>
          <w:rFonts w:ascii="Plus Jakarta Sans" w:eastAsia="Times New Roman" w:hAnsi="Plus Jakarta Sans" w:cs="Segoe UI"/>
          <w:color w:val="385623"/>
          <w:kern w:val="0"/>
          <w:szCs w:val="21"/>
          <w:lang w:eastAsia="en-GB"/>
          <w14:ligatures w14:val="none"/>
        </w:rPr>
        <w:t xml:space="preserve"> Anthony Nolan </w:t>
      </w:r>
      <w:r w:rsidR="00B74B08">
        <w:rPr>
          <w:rFonts w:ascii="Plus Jakarta Sans" w:eastAsia="Times New Roman" w:hAnsi="Plus Jakarta Sans" w:cs="Segoe UI"/>
          <w:color w:val="385623"/>
          <w:kern w:val="0"/>
          <w:szCs w:val="21"/>
          <w:lang w:eastAsia="en-GB"/>
          <w14:ligatures w14:val="none"/>
        </w:rPr>
        <w:t>merchandise</w:t>
      </w:r>
      <w:r w:rsidRPr="004A2526">
        <w:rPr>
          <w:rFonts w:ascii="Plus Jakarta Sans" w:eastAsia="Times New Roman" w:hAnsi="Plus Jakarta Sans" w:cs="Segoe UI"/>
          <w:color w:val="385623"/>
          <w:kern w:val="0"/>
          <w:szCs w:val="21"/>
          <w:lang w:eastAsia="en-GB"/>
          <w14:ligatures w14:val="none"/>
        </w:rPr>
        <w:t xml:space="preserve">) Press contact details can be found here: </w:t>
      </w:r>
      <w:hyperlink r:id="rId10" w:tgtFrame="_blank" w:history="1">
        <w:proofErr w:type="spellStart"/>
        <w:r w:rsidRPr="004A2526">
          <w:rPr>
            <w:rFonts w:ascii="Plus Jakarta Sans" w:eastAsia="Times New Roman" w:hAnsi="Plus Jakarta Sans" w:cs="Segoe UI"/>
            <w:color w:val="385623"/>
            <w:kern w:val="0"/>
            <w:szCs w:val="21"/>
            <w:u w:val="single"/>
            <w:shd w:val="clear" w:color="auto" w:fill="FFFFFF"/>
            <w:lang w:eastAsia="en-GB"/>
            <w14:ligatures w14:val="none"/>
          </w:rPr>
          <w:t>Mediauk</w:t>
        </w:r>
        <w:proofErr w:type="spellEnd"/>
      </w:hyperlink>
      <w:r w:rsidRPr="004A2526">
        <w:rPr>
          <w:rFonts w:ascii="Plus Jakarta Sans" w:eastAsia="Times New Roman" w:hAnsi="Plus Jakarta Sans" w:cs="Segoe UI"/>
          <w:color w:val="385623"/>
          <w:kern w:val="0"/>
          <w:szCs w:val="21"/>
          <w:lang w:eastAsia="en-GB"/>
          <w14:ligatures w14:val="none"/>
        </w:rPr>
        <w:t>  </w:t>
      </w:r>
    </w:p>
    <w:p w14:paraId="340EE504"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3A749588"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 xml:space="preserve">If you have any questions or need further support, please email: </w:t>
      </w:r>
      <w:hyperlink r:id="rId11" w:tgtFrame="_blank" w:history="1">
        <w:r w:rsidRPr="004A2526">
          <w:rPr>
            <w:rFonts w:ascii="Plus Jakarta Sans" w:eastAsia="Times New Roman" w:hAnsi="Plus Jakarta Sans" w:cs="Segoe UI"/>
            <w:color w:val="385623"/>
            <w:kern w:val="0"/>
            <w:szCs w:val="21"/>
            <w:u w:val="single"/>
            <w:lang w:eastAsia="en-GB"/>
            <w14:ligatures w14:val="none"/>
          </w:rPr>
          <w:t>press@anthonynolan.org</w:t>
        </w:r>
      </w:hyperlink>
      <w:r w:rsidRPr="004A2526">
        <w:rPr>
          <w:rFonts w:ascii="Plus Jakarta Sans" w:eastAsia="Times New Roman" w:hAnsi="Plus Jakarta Sans" w:cs="Segoe UI"/>
          <w:color w:val="385623"/>
          <w:kern w:val="0"/>
          <w:szCs w:val="21"/>
          <w:lang w:eastAsia="en-GB"/>
          <w14:ligatures w14:val="none"/>
        </w:rPr>
        <w:t>.  </w:t>
      </w:r>
    </w:p>
    <w:p w14:paraId="25995C66"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077A6E4E"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Many thanks,</w:t>
      </w: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7EE6511E"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64C2E13C"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The Anthony Nolan press team.</w:t>
      </w: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2347A605" w14:textId="77777777" w:rsidR="004A2526" w:rsidRPr="004A2526" w:rsidRDefault="004A2526" w:rsidP="004A2526">
      <w:pPr>
        <w:pBdr>
          <w:bottom w:val="single" w:sz="6" w:space="1" w:color="000000"/>
        </w:pBdr>
        <w:spacing w:after="0" w:line="240" w:lineRule="auto"/>
        <w:textAlignment w:val="baseline"/>
        <w:rPr>
          <w:rFonts w:ascii="Segoe UI" w:eastAsia="Times New Roman" w:hAnsi="Segoe UI" w:cs="Segoe UI"/>
          <w:color w:val="FF0000"/>
          <w:kern w:val="0"/>
          <w:sz w:val="18"/>
          <w:szCs w:val="18"/>
          <w:lang w:eastAsia="en-GB"/>
          <w14:ligatures w14:val="none"/>
        </w:rPr>
      </w:pPr>
      <w:r w:rsidRPr="004A2526">
        <w:rPr>
          <w:rFonts w:ascii="Times New Roman" w:eastAsia="Times New Roman" w:hAnsi="Times New Roman" w:cs="Times New Roman"/>
          <w:color w:val="FF0000"/>
          <w:kern w:val="0"/>
          <w:szCs w:val="21"/>
          <w:lang w:eastAsia="en-GB"/>
          <w14:ligatures w14:val="none"/>
        </w:rPr>
        <w:t> </w:t>
      </w:r>
      <w:r w:rsidRPr="004A2526">
        <w:rPr>
          <w:rFonts w:ascii="Plus Jakarta Sans" w:eastAsia="Times New Roman" w:hAnsi="Plus Jakarta Sans" w:cs="Segoe UI"/>
          <w:color w:val="FF0000"/>
          <w:kern w:val="0"/>
          <w:szCs w:val="21"/>
          <w:lang w:eastAsia="en-GB"/>
          <w14:ligatures w14:val="none"/>
        </w:rPr>
        <w:t> </w:t>
      </w:r>
    </w:p>
    <w:p w14:paraId="3FBD76F5" w14:textId="77777777" w:rsidR="004A2526" w:rsidRPr="004A2526" w:rsidRDefault="004A2526" w:rsidP="004A2526">
      <w:pPr>
        <w:spacing w:after="0" w:line="240" w:lineRule="auto"/>
        <w:rPr>
          <w:rStyle w:val="normaltextrun"/>
          <w:rFonts w:ascii="Plus Jakarta Sans" w:hAnsi="Plus Jakarta Sans"/>
          <w:b/>
          <w:bCs/>
          <w:color w:val="FF0000"/>
          <w:szCs w:val="21"/>
          <w:shd w:val="clear" w:color="auto" w:fill="FFFF00"/>
        </w:rPr>
      </w:pPr>
    </w:p>
    <w:p w14:paraId="4D8DC4B8" w14:textId="517D1BC5" w:rsidR="004A2526" w:rsidRPr="004A2526" w:rsidRDefault="004A2526" w:rsidP="004A2526">
      <w:pPr>
        <w:spacing w:after="0" w:line="240" w:lineRule="auto"/>
        <w:rPr>
          <w:rStyle w:val="normaltextrun"/>
          <w:rFonts w:ascii="Plus Jakarta Sans" w:hAnsi="Plus Jakarta Sans"/>
          <w:b/>
          <w:bCs/>
          <w:color w:val="FF0000"/>
          <w:szCs w:val="21"/>
          <w:shd w:val="clear" w:color="auto" w:fill="FFFF00"/>
        </w:rPr>
      </w:pPr>
      <w:r w:rsidRPr="004A2526">
        <w:rPr>
          <w:rStyle w:val="normaltextrun"/>
          <w:rFonts w:ascii="Plus Jakarta Sans" w:hAnsi="Plus Jakarta Sans"/>
          <w:b/>
          <w:bCs/>
          <w:color w:val="FF0000"/>
          <w:szCs w:val="21"/>
          <w:shd w:val="clear" w:color="auto" w:fill="FFFF00"/>
        </w:rPr>
        <w:t>MEDIA RELEASE</w:t>
      </w:r>
    </w:p>
    <w:p w14:paraId="41091A59" w14:textId="7B78E8DD" w:rsidR="004A2526" w:rsidRPr="004A2526" w:rsidRDefault="004A2526" w:rsidP="004A2526">
      <w:pPr>
        <w:spacing w:after="0" w:line="240" w:lineRule="auto"/>
        <w:rPr>
          <w:rStyle w:val="normaltextrun"/>
          <w:rFonts w:ascii="Plus Jakarta Sans" w:hAnsi="Plus Jakarta Sans"/>
          <w:b/>
          <w:bCs/>
          <w:color w:val="FF0000"/>
          <w:szCs w:val="21"/>
          <w:shd w:val="clear" w:color="auto" w:fill="FFFF00"/>
        </w:rPr>
      </w:pPr>
      <w:r w:rsidRPr="004A2526">
        <w:rPr>
          <w:rStyle w:val="normaltextrun"/>
          <w:rFonts w:ascii="Plus Jakarta Sans" w:hAnsi="Plus Jakarta Sans"/>
          <w:b/>
          <w:bCs/>
          <w:color w:val="FF0000"/>
          <w:szCs w:val="21"/>
          <w:shd w:val="clear" w:color="auto" w:fill="FFFF00"/>
        </w:rPr>
        <w:t>DATE</w:t>
      </w:r>
    </w:p>
    <w:p w14:paraId="41C4980D" w14:textId="77777777" w:rsidR="004A2526" w:rsidRDefault="004A2526" w:rsidP="004A2526">
      <w:pPr>
        <w:spacing w:after="0" w:line="240" w:lineRule="auto"/>
        <w:jc w:val="center"/>
        <w:rPr>
          <w:rStyle w:val="normaltextrun"/>
          <w:rFonts w:ascii="Plus Jakarta Sans" w:hAnsi="Plus Jakarta Sans"/>
          <w:b/>
          <w:bCs/>
          <w:color w:val="385623"/>
          <w:szCs w:val="21"/>
          <w:shd w:val="clear" w:color="auto" w:fill="FFFF00"/>
        </w:rPr>
      </w:pPr>
    </w:p>
    <w:p w14:paraId="062D1C07" w14:textId="2A008958" w:rsidR="00351349" w:rsidRDefault="004A2526" w:rsidP="004A2526">
      <w:pPr>
        <w:spacing w:after="0" w:line="240" w:lineRule="auto"/>
        <w:jc w:val="center"/>
        <w:rPr>
          <w:rStyle w:val="normaltextrun"/>
          <w:rFonts w:ascii="Plus Jakarta Sans" w:hAnsi="Plus Jakarta Sans"/>
          <w:b/>
          <w:bCs/>
          <w:color w:val="385623"/>
          <w:szCs w:val="21"/>
          <w:shd w:val="clear" w:color="auto" w:fill="FFFFFF"/>
        </w:rPr>
      </w:pPr>
      <w:r>
        <w:rPr>
          <w:rStyle w:val="normaltextrun"/>
          <w:rFonts w:ascii="Plus Jakarta Sans" w:hAnsi="Plus Jakarta Sans"/>
          <w:b/>
          <w:bCs/>
          <w:color w:val="385623"/>
          <w:szCs w:val="21"/>
          <w:shd w:val="clear" w:color="auto" w:fill="FFFF00"/>
        </w:rPr>
        <w:t>{Insert town}</w:t>
      </w:r>
      <w:r>
        <w:rPr>
          <w:rStyle w:val="normaltextrun"/>
          <w:rFonts w:ascii="Plus Jakarta Sans" w:hAnsi="Plus Jakarta Sans"/>
          <w:b/>
          <w:bCs/>
          <w:color w:val="385623"/>
          <w:szCs w:val="21"/>
          <w:shd w:val="clear" w:color="auto" w:fill="FFFFFF"/>
        </w:rPr>
        <w:t xml:space="preserve"> </w:t>
      </w:r>
      <w:r>
        <w:rPr>
          <w:rStyle w:val="normaltextrun"/>
          <w:rFonts w:ascii="Plus Jakarta Sans" w:hAnsi="Plus Jakarta Sans"/>
          <w:b/>
          <w:bCs/>
          <w:color w:val="385623"/>
          <w:szCs w:val="21"/>
          <w:shd w:val="clear" w:color="auto" w:fill="FFFF00"/>
        </w:rPr>
        <w:t>{insert job</w:t>
      </w:r>
      <w:r>
        <w:rPr>
          <w:rStyle w:val="normaltextrun"/>
          <w:rFonts w:ascii="Plus Jakarta Sans" w:hAnsi="Plus Jakarta Sans"/>
          <w:b/>
          <w:bCs/>
          <w:color w:val="385623"/>
          <w:szCs w:val="21"/>
          <w:shd w:val="clear" w:color="auto" w:fill="FFFFFF"/>
        </w:rPr>
        <w:t>} holds {</w:t>
      </w:r>
      <w:r>
        <w:rPr>
          <w:rStyle w:val="normaltextrun"/>
          <w:rFonts w:ascii="Plus Jakarta Sans" w:hAnsi="Plus Jakarta Sans"/>
          <w:b/>
          <w:bCs/>
          <w:color w:val="385623"/>
          <w:szCs w:val="21"/>
          <w:shd w:val="clear" w:color="auto" w:fill="FFFF00"/>
        </w:rPr>
        <w:t>insert event}</w:t>
      </w:r>
      <w:r>
        <w:rPr>
          <w:rStyle w:val="normaltextrun"/>
          <w:rFonts w:ascii="Plus Jakarta Sans" w:hAnsi="Plus Jakarta Sans"/>
          <w:b/>
          <w:bCs/>
          <w:color w:val="385623"/>
          <w:szCs w:val="21"/>
          <w:shd w:val="clear" w:color="auto" w:fill="FFFFFF"/>
        </w:rPr>
        <w:t xml:space="preserve"> for </w:t>
      </w:r>
      <w:r w:rsidR="00805A60">
        <w:rPr>
          <w:rStyle w:val="normaltextrun"/>
          <w:rFonts w:ascii="Plus Jakarta Sans" w:hAnsi="Plus Jakarta Sans"/>
          <w:b/>
          <w:bCs/>
          <w:color w:val="385623"/>
          <w:szCs w:val="21"/>
          <w:shd w:val="clear" w:color="auto" w:fill="FFFFFF"/>
        </w:rPr>
        <w:t xml:space="preserve">stem cell transplant charity </w:t>
      </w:r>
      <w:r>
        <w:rPr>
          <w:rStyle w:val="normaltextrun"/>
          <w:rFonts w:ascii="Plus Jakarta Sans" w:hAnsi="Plus Jakarta Sans"/>
          <w:b/>
          <w:bCs/>
          <w:color w:val="385623"/>
          <w:szCs w:val="21"/>
          <w:shd w:val="clear" w:color="auto" w:fill="FFFFFF"/>
        </w:rPr>
        <w:t>Anthony Nolan</w:t>
      </w:r>
    </w:p>
    <w:p w14:paraId="6504112E" w14:textId="77777777" w:rsidR="004A2526" w:rsidRDefault="004A2526" w:rsidP="004A2526">
      <w:pPr>
        <w:spacing w:after="0" w:line="240" w:lineRule="auto"/>
        <w:jc w:val="center"/>
        <w:rPr>
          <w:rStyle w:val="normaltextrun"/>
          <w:rFonts w:ascii="Plus Jakarta Sans" w:hAnsi="Plus Jakarta Sans"/>
          <w:b/>
          <w:bCs/>
          <w:color w:val="385623"/>
          <w:szCs w:val="21"/>
          <w:shd w:val="clear" w:color="auto" w:fill="FFFFFF"/>
        </w:rPr>
      </w:pPr>
    </w:p>
    <w:p w14:paraId="5AD4FEF5" w14:textId="57F17981"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 xml:space="preserve">A </w:t>
      </w:r>
      <w:r w:rsidRPr="004A2526">
        <w:rPr>
          <w:rFonts w:ascii="Plus Jakarta Sans" w:eastAsia="Times New Roman" w:hAnsi="Plus Jakarta Sans" w:cs="Segoe UI"/>
          <w:color w:val="385623"/>
          <w:kern w:val="0"/>
          <w:szCs w:val="21"/>
          <w:shd w:val="clear" w:color="auto" w:fill="FFFF00"/>
          <w:lang w:eastAsia="en-GB"/>
          <w14:ligatures w14:val="none"/>
        </w:rPr>
        <w:t>{insert job title – e.g. teacher, student, nurse}</w:t>
      </w:r>
      <w:r w:rsidRPr="004A2526">
        <w:rPr>
          <w:rFonts w:ascii="Plus Jakarta Sans" w:eastAsia="Times New Roman" w:hAnsi="Plus Jakarta Sans" w:cs="Segoe UI"/>
          <w:color w:val="385623"/>
          <w:kern w:val="0"/>
          <w:szCs w:val="21"/>
          <w:lang w:eastAsia="en-GB"/>
          <w14:ligatures w14:val="none"/>
        </w:rPr>
        <w:t xml:space="preserve"> from </w:t>
      </w:r>
      <w:r w:rsidRPr="004A2526">
        <w:rPr>
          <w:rFonts w:ascii="Plus Jakarta Sans" w:eastAsia="Times New Roman" w:hAnsi="Plus Jakarta Sans" w:cs="Segoe UI"/>
          <w:color w:val="385623"/>
          <w:kern w:val="0"/>
          <w:szCs w:val="21"/>
          <w:shd w:val="clear" w:color="auto" w:fill="FFFF00"/>
          <w:lang w:eastAsia="en-GB"/>
          <w14:ligatures w14:val="none"/>
        </w:rPr>
        <w:t>{insert town}</w:t>
      </w:r>
      <w:r w:rsidRPr="004A2526">
        <w:rPr>
          <w:rFonts w:ascii="Plus Jakarta Sans" w:eastAsia="Times New Roman" w:hAnsi="Plus Jakarta Sans" w:cs="Segoe UI"/>
          <w:color w:val="385623"/>
          <w:kern w:val="0"/>
          <w:szCs w:val="21"/>
          <w:lang w:eastAsia="en-GB"/>
          <w14:ligatures w14:val="none"/>
        </w:rPr>
        <w:t xml:space="preserve"> is raising vital funds for Anthony Nolan</w:t>
      </w:r>
      <w:r>
        <w:rPr>
          <w:rFonts w:ascii="Plus Jakarta Sans" w:eastAsia="Times New Roman" w:hAnsi="Plus Jakarta Sans" w:cs="Segoe UI"/>
          <w:color w:val="385623"/>
          <w:kern w:val="0"/>
          <w:szCs w:val="21"/>
          <w:lang w:eastAsia="en-GB"/>
          <w14:ligatures w14:val="none"/>
        </w:rPr>
        <w:t xml:space="preserve">, the </w:t>
      </w:r>
      <w:r w:rsidRPr="004A2526">
        <w:rPr>
          <w:rFonts w:ascii="Plus Jakarta Sans" w:eastAsia="Times New Roman" w:hAnsi="Plus Jakarta Sans" w:cs="Segoe UI"/>
          <w:color w:val="385623"/>
          <w:kern w:val="0"/>
          <w:szCs w:val="21"/>
          <w:lang w:eastAsia="en-GB"/>
          <w14:ligatures w14:val="none"/>
        </w:rPr>
        <w:t>stem cell transplant charity</w:t>
      </w:r>
      <w:r>
        <w:rPr>
          <w:rFonts w:ascii="Plus Jakarta Sans" w:eastAsia="Times New Roman" w:hAnsi="Plus Jakarta Sans" w:cs="Segoe UI"/>
          <w:color w:val="385623"/>
          <w:kern w:val="0"/>
          <w:szCs w:val="21"/>
          <w:lang w:eastAsia="en-GB"/>
          <w14:ligatures w14:val="none"/>
        </w:rPr>
        <w:t xml:space="preserve"> which matches patients with donors for lifesaving stem cell transplants. </w:t>
      </w:r>
    </w:p>
    <w:p w14:paraId="3845EF32"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 </w:t>
      </w:r>
    </w:p>
    <w:p w14:paraId="6DF6241B" w14:textId="5E5CE52A" w:rsidR="004A2526" w:rsidRDefault="004A2526" w:rsidP="1900108C">
      <w:pPr>
        <w:spacing w:after="0" w:line="240" w:lineRule="auto"/>
        <w:textAlignment w:val="baseline"/>
        <w:rPr>
          <w:rFonts w:ascii="Plus Jakarta Sans" w:eastAsia="Times New Roman" w:hAnsi="Plus Jakarta Sans" w:cs="Segoe UI"/>
          <w:color w:val="385623"/>
          <w:kern w:val="0"/>
          <w:lang w:eastAsia="en-GB"/>
          <w14:ligatures w14:val="none"/>
        </w:rPr>
      </w:pPr>
      <w:r w:rsidRPr="1900108C">
        <w:rPr>
          <w:rFonts w:ascii="Plus Jakarta Sans" w:eastAsia="Times New Roman" w:hAnsi="Plus Jakarta Sans" w:cs="Segoe UI"/>
          <w:color w:val="385623"/>
          <w:kern w:val="0"/>
          <w:lang w:eastAsia="en-GB"/>
          <w14:ligatures w14:val="none"/>
        </w:rPr>
        <w:t>{</w:t>
      </w:r>
      <w:r w:rsidRPr="1900108C">
        <w:rPr>
          <w:rFonts w:ascii="Plus Jakarta Sans" w:eastAsia="Times New Roman" w:hAnsi="Plus Jakarta Sans" w:cs="Segoe UI"/>
          <w:color w:val="385623"/>
          <w:kern w:val="0"/>
          <w:shd w:val="clear" w:color="auto" w:fill="FFFF00"/>
          <w:lang w:eastAsia="en-GB"/>
          <w14:ligatures w14:val="none"/>
        </w:rPr>
        <w:t>Insert full name</w:t>
      </w:r>
      <w:r w:rsidRPr="1900108C">
        <w:rPr>
          <w:rFonts w:ascii="Plus Jakarta Sans" w:eastAsia="Times New Roman" w:hAnsi="Plus Jakarta Sans" w:cs="Segoe UI"/>
          <w:color w:val="385623"/>
          <w:kern w:val="0"/>
          <w:lang w:eastAsia="en-GB"/>
          <w14:ligatures w14:val="none"/>
        </w:rPr>
        <w:t>} is organising a {</w:t>
      </w:r>
      <w:r w:rsidRPr="1900108C">
        <w:rPr>
          <w:rFonts w:ascii="Plus Jakarta Sans" w:eastAsia="Times New Roman" w:hAnsi="Plus Jakarta Sans" w:cs="Segoe UI"/>
          <w:color w:val="385623"/>
          <w:kern w:val="0"/>
          <w:shd w:val="clear" w:color="auto" w:fill="FFFF00"/>
          <w:lang w:eastAsia="en-GB"/>
          <w14:ligatures w14:val="none"/>
        </w:rPr>
        <w:t>insert event i.e. bake sale</w:t>
      </w:r>
      <w:r w:rsidRPr="1900108C">
        <w:rPr>
          <w:rFonts w:ascii="Plus Jakarta Sans" w:eastAsia="Times New Roman" w:hAnsi="Plus Jakarta Sans" w:cs="Segoe UI"/>
          <w:color w:val="385623"/>
          <w:kern w:val="0"/>
          <w:lang w:eastAsia="en-GB"/>
          <w14:ligatures w14:val="none"/>
        </w:rPr>
        <w:t>} on {</w:t>
      </w:r>
      <w:r w:rsidRPr="1900108C">
        <w:rPr>
          <w:rFonts w:ascii="Plus Jakarta Sans" w:eastAsia="Times New Roman" w:hAnsi="Plus Jakarta Sans" w:cs="Segoe UI"/>
          <w:color w:val="385623"/>
          <w:kern w:val="0"/>
          <w:shd w:val="clear" w:color="auto" w:fill="FFFF00"/>
          <w:lang w:eastAsia="en-GB"/>
          <w14:ligatures w14:val="none"/>
        </w:rPr>
        <w:t>insert date and time}</w:t>
      </w:r>
      <w:r w:rsidRPr="1900108C">
        <w:rPr>
          <w:rFonts w:ascii="Plus Jakarta Sans" w:eastAsia="Times New Roman" w:hAnsi="Plus Jakarta Sans" w:cs="Segoe UI"/>
          <w:color w:val="385623"/>
          <w:kern w:val="0"/>
          <w:lang w:eastAsia="en-GB"/>
          <w14:ligatures w14:val="none"/>
        </w:rPr>
        <w:t xml:space="preserve"> at </w:t>
      </w:r>
      <w:r w:rsidRPr="1900108C">
        <w:rPr>
          <w:rFonts w:ascii="Plus Jakarta Sans" w:eastAsia="Times New Roman" w:hAnsi="Plus Jakarta Sans" w:cs="Segoe UI"/>
          <w:color w:val="385623"/>
          <w:kern w:val="0"/>
          <w:shd w:val="clear" w:color="auto" w:fill="FFFF00"/>
          <w:lang w:eastAsia="en-GB"/>
          <w14:ligatures w14:val="none"/>
        </w:rPr>
        <w:t>{insert location}</w:t>
      </w:r>
      <w:r w:rsidRPr="1900108C">
        <w:rPr>
          <w:rFonts w:ascii="Plus Jakarta Sans" w:eastAsia="Times New Roman" w:hAnsi="Plus Jakarta Sans" w:cs="Segoe UI"/>
          <w:color w:val="385623"/>
          <w:kern w:val="0"/>
          <w:lang w:eastAsia="en-GB"/>
          <w14:ligatures w14:val="none"/>
        </w:rPr>
        <w:t xml:space="preserve"> to raise money for Anthony Nolan</w:t>
      </w:r>
      <w:r w:rsidR="00D674F3" w:rsidRPr="1900108C">
        <w:rPr>
          <w:rFonts w:ascii="Plus Jakarta Sans" w:eastAsia="Times New Roman" w:hAnsi="Plus Jakarta Sans" w:cs="Segoe UI"/>
          <w:color w:val="385623"/>
          <w:kern w:val="0"/>
          <w:lang w:eastAsia="en-GB"/>
          <w14:ligatures w14:val="none"/>
        </w:rPr>
        <w:t>. T</w:t>
      </w:r>
      <w:r w:rsidRPr="1900108C">
        <w:rPr>
          <w:rFonts w:ascii="Plus Jakarta Sans" w:eastAsia="Times New Roman" w:hAnsi="Plus Jakarta Sans" w:cs="Segoe UI"/>
          <w:color w:val="385623"/>
          <w:kern w:val="0"/>
          <w:lang w:eastAsia="en-GB"/>
          <w14:ligatures w14:val="none"/>
        </w:rPr>
        <w:t xml:space="preserve">hrough its donor register, transplant support services and world-leading research, </w:t>
      </w:r>
      <w:r w:rsidR="00D674F3" w:rsidRPr="1900108C">
        <w:rPr>
          <w:rFonts w:ascii="Plus Jakarta Sans" w:eastAsia="Times New Roman" w:hAnsi="Plus Jakarta Sans" w:cs="Segoe UI"/>
          <w:color w:val="385623"/>
          <w:kern w:val="0"/>
          <w:lang w:eastAsia="en-GB"/>
          <w14:ligatures w14:val="none"/>
        </w:rPr>
        <w:t xml:space="preserve">the charity </w:t>
      </w:r>
      <w:r w:rsidR="00AB0858" w:rsidRPr="1900108C">
        <w:rPr>
          <w:rFonts w:ascii="Plus Jakarta Sans" w:eastAsia="Times New Roman" w:hAnsi="Plus Jakarta Sans" w:cs="Segoe UI"/>
          <w:color w:val="385623"/>
          <w:kern w:val="0"/>
          <w:lang w:eastAsia="en-GB"/>
          <w14:ligatures w14:val="none"/>
        </w:rPr>
        <w:t>reduces the time to transplant for people</w:t>
      </w:r>
      <w:r w:rsidR="00B23C33" w:rsidRPr="1900108C">
        <w:rPr>
          <w:rFonts w:ascii="Plus Jakarta Sans" w:eastAsia="Times New Roman" w:hAnsi="Plus Jakarta Sans" w:cs="Segoe UI"/>
          <w:color w:val="385623"/>
          <w:kern w:val="0"/>
          <w:lang w:eastAsia="en-GB"/>
          <w14:ligatures w14:val="none"/>
        </w:rPr>
        <w:t xml:space="preserve"> with blood cancer and blood </w:t>
      </w:r>
      <w:r w:rsidR="00663CAC" w:rsidRPr="1900108C">
        <w:rPr>
          <w:rFonts w:ascii="Plus Jakarta Sans" w:eastAsia="Times New Roman" w:hAnsi="Plus Jakarta Sans" w:cs="Segoe UI"/>
          <w:color w:val="385623"/>
          <w:kern w:val="0"/>
          <w:lang w:eastAsia="en-GB"/>
          <w14:ligatures w14:val="none"/>
        </w:rPr>
        <w:t>disorders,</w:t>
      </w:r>
      <w:r w:rsidR="00D674F3" w:rsidRPr="1900108C">
        <w:rPr>
          <w:rFonts w:ascii="Plus Jakarta Sans" w:eastAsia="Times New Roman" w:hAnsi="Plus Jakarta Sans" w:cs="Segoe UI"/>
          <w:color w:val="385623"/>
          <w:kern w:val="0"/>
          <w:lang w:eastAsia="en-GB"/>
          <w14:ligatures w14:val="none"/>
        </w:rPr>
        <w:t xml:space="preserve"> so more people have better chances of a longer, healthier life</w:t>
      </w:r>
      <w:r w:rsidRPr="1900108C">
        <w:rPr>
          <w:rFonts w:ascii="Plus Jakarta Sans" w:eastAsia="Times New Roman" w:hAnsi="Plus Jakarta Sans" w:cs="Segoe UI"/>
          <w:color w:val="385623"/>
          <w:kern w:val="0"/>
          <w:lang w:eastAsia="en-GB"/>
          <w14:ligatures w14:val="none"/>
        </w:rPr>
        <w:t xml:space="preserve">. </w:t>
      </w:r>
    </w:p>
    <w:p w14:paraId="16D422F0"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1900108C">
        <w:rPr>
          <w:rFonts w:ascii="Plus Jakarta Sans" w:eastAsia="Times New Roman" w:hAnsi="Plus Jakarta Sans" w:cs="Segoe UI"/>
          <w:color w:val="385623"/>
          <w:kern w:val="0"/>
          <w:lang w:eastAsia="en-GB"/>
          <w14:ligatures w14:val="none"/>
        </w:rPr>
        <w:t> </w:t>
      </w:r>
    </w:p>
    <w:p w14:paraId="634CFFDE" w14:textId="77777777" w:rsidR="004A2526" w:rsidRDefault="004A2526" w:rsidP="004A2526">
      <w:pPr>
        <w:spacing w:after="0" w:line="240" w:lineRule="auto"/>
        <w:jc w:val="both"/>
        <w:textAlignment w:val="baseline"/>
        <w:rPr>
          <w:rFonts w:ascii="Plus Jakarta Sans" w:eastAsia="Times New Roman" w:hAnsi="Plus Jakarta Sans" w:cs="Segoe UI"/>
          <w:color w:val="385623"/>
          <w:kern w:val="0"/>
          <w:szCs w:val="21"/>
          <w:lang w:eastAsia="en-GB"/>
          <w14:ligatures w14:val="none"/>
        </w:rPr>
      </w:pPr>
      <w:r w:rsidRPr="004A2526">
        <w:rPr>
          <w:rFonts w:ascii="Plus Jakarta Sans" w:eastAsia="Times New Roman" w:hAnsi="Plus Jakarta Sans" w:cs="Segoe UI"/>
          <w:color w:val="385623"/>
          <w:kern w:val="0"/>
          <w:szCs w:val="21"/>
          <w:shd w:val="clear" w:color="auto" w:fill="FFFF00"/>
          <w:lang w:eastAsia="en-GB"/>
          <w14:ligatures w14:val="none"/>
        </w:rPr>
        <w:t>{Insert name, age}</w:t>
      </w:r>
      <w:r w:rsidRPr="004A2526">
        <w:rPr>
          <w:rFonts w:ascii="Plus Jakarta Sans" w:eastAsia="Times New Roman" w:hAnsi="Plus Jakarta Sans" w:cs="Segoe UI"/>
          <w:color w:val="385623"/>
          <w:kern w:val="0"/>
          <w:szCs w:val="21"/>
          <w:lang w:eastAsia="en-GB"/>
          <w14:ligatures w14:val="none"/>
        </w:rPr>
        <w:t xml:space="preserve"> decided to hold the event and raise money for Anthony Nolan because {</w:t>
      </w:r>
      <w:r w:rsidRPr="004A2526">
        <w:rPr>
          <w:rFonts w:ascii="Plus Jakarta Sans" w:eastAsia="Times New Roman" w:hAnsi="Plus Jakarta Sans" w:cs="Segoe UI"/>
          <w:color w:val="385623"/>
          <w:kern w:val="0"/>
          <w:szCs w:val="21"/>
          <w:shd w:val="clear" w:color="auto" w:fill="FFFF00"/>
          <w:lang w:eastAsia="en-GB"/>
          <w14:ligatures w14:val="none"/>
        </w:rPr>
        <w:t>insert details of what inspired you– for example, do you have any personal connection to Anthony Nolan?}</w:t>
      </w:r>
      <w:r w:rsidRPr="004A2526">
        <w:rPr>
          <w:rFonts w:ascii="Plus Jakarta Sans" w:eastAsia="Times New Roman" w:hAnsi="Plus Jakarta Sans" w:cs="Segoe UI"/>
          <w:color w:val="385623"/>
          <w:kern w:val="0"/>
          <w:szCs w:val="21"/>
          <w:lang w:eastAsia="en-GB"/>
          <w14:ligatures w14:val="none"/>
        </w:rPr>
        <w:t> </w:t>
      </w:r>
    </w:p>
    <w:p w14:paraId="138676B0" w14:textId="77777777" w:rsidR="004A2526" w:rsidRPr="004A2526" w:rsidRDefault="004A2526" w:rsidP="004A2526">
      <w:pPr>
        <w:spacing w:after="0" w:line="240" w:lineRule="auto"/>
        <w:jc w:val="both"/>
        <w:textAlignment w:val="baseline"/>
        <w:rPr>
          <w:rFonts w:ascii="Segoe UI" w:eastAsia="Times New Roman" w:hAnsi="Segoe UI" w:cs="Segoe UI"/>
          <w:kern w:val="0"/>
          <w:sz w:val="18"/>
          <w:szCs w:val="18"/>
          <w:lang w:eastAsia="en-GB"/>
          <w14:ligatures w14:val="none"/>
        </w:rPr>
      </w:pPr>
    </w:p>
    <w:p w14:paraId="1C00C7B6"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shd w:val="clear" w:color="auto" w:fill="FFFF00"/>
          <w:lang w:eastAsia="en-GB"/>
          <w14:ligatures w14:val="none"/>
        </w:rPr>
        <w:t>{Insert first name}</w:t>
      </w:r>
      <w:r w:rsidRPr="004A2526">
        <w:rPr>
          <w:rFonts w:ascii="Plus Jakarta Sans" w:eastAsia="Times New Roman" w:hAnsi="Plus Jakarta Sans" w:cs="Segoe UI"/>
          <w:color w:val="385623"/>
          <w:kern w:val="0"/>
          <w:szCs w:val="21"/>
          <w:lang w:eastAsia="en-GB"/>
          <w14:ligatures w14:val="none"/>
        </w:rPr>
        <w:t xml:space="preserve"> says, </w:t>
      </w:r>
      <w:r w:rsidRPr="004A2526">
        <w:rPr>
          <w:rFonts w:ascii="Plus Jakarta Sans" w:eastAsia="Times New Roman" w:hAnsi="Plus Jakarta Sans" w:cs="Segoe UI"/>
          <w:color w:val="385623"/>
          <w:kern w:val="0"/>
          <w:szCs w:val="21"/>
          <w:shd w:val="clear" w:color="auto" w:fill="FFFF00"/>
          <w:lang w:eastAsia="en-GB"/>
          <w14:ligatures w14:val="none"/>
        </w:rPr>
        <w:t>‘{describe your feelings about fundraising for Anthony Nolan e.g. ‘I am excited to raise funds for Anthony Nolan because…’}.</w:t>
      </w:r>
      <w:r w:rsidRPr="004A2526">
        <w:rPr>
          <w:rFonts w:ascii="Plus Jakarta Sans" w:eastAsia="Times New Roman" w:hAnsi="Plus Jakarta Sans" w:cs="Segoe UI"/>
          <w:color w:val="385623"/>
          <w:kern w:val="0"/>
          <w:szCs w:val="21"/>
          <w:lang w:eastAsia="en-GB"/>
          <w14:ligatures w14:val="none"/>
        </w:rPr>
        <w:t>’</w:t>
      </w: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64FA3F59"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6F5D15F1"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shd w:val="clear" w:color="auto" w:fill="FFFF00"/>
          <w:lang w:eastAsia="en-GB"/>
          <w14:ligatures w14:val="none"/>
        </w:rPr>
        <w:t>{Insert any additional interesting/quirky details about your event, will you be doing any unusual challenges to raise money, who else is involved, how much are you aiming to raise?}</w:t>
      </w: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611FABDF"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2AA41512" w14:textId="30BFEE53" w:rsidR="004A2526" w:rsidRDefault="004A2526" w:rsidP="004A2526">
      <w:pPr>
        <w:spacing w:after="0" w:line="240" w:lineRule="auto"/>
        <w:textAlignment w:val="baseline"/>
        <w:rPr>
          <w:rFonts w:ascii="Times New Roman" w:eastAsia="Times New Roman" w:hAnsi="Times New Roman" w:cs="Times New Roman"/>
          <w:color w:val="385623"/>
          <w:kern w:val="0"/>
          <w:szCs w:val="21"/>
          <w:lang w:eastAsia="en-GB"/>
          <w14:ligatures w14:val="none"/>
        </w:rPr>
      </w:pPr>
      <w:r w:rsidRPr="004A2526">
        <w:rPr>
          <w:rFonts w:ascii="Plus Jakarta Sans" w:eastAsia="Times New Roman" w:hAnsi="Plus Jakarta Sans" w:cs="Segoe UI"/>
          <w:color w:val="385623"/>
          <w:kern w:val="0"/>
          <w:szCs w:val="21"/>
          <w:lang w:eastAsia="en-GB"/>
          <w14:ligatures w14:val="none"/>
        </w:rPr>
        <w:lastRenderedPageBreak/>
        <w:t>Anthony Nolan has been saving lives through stem cells since 1974. The charity, which matches donors and patients for life-saving transplants, was set up by Shirley Nolan to find</w:t>
      </w:r>
      <w:r w:rsidR="000C17EE">
        <w:rPr>
          <w:rFonts w:ascii="Plus Jakarta Sans" w:eastAsia="Times New Roman" w:hAnsi="Plus Jakarta Sans" w:cs="Segoe UI"/>
          <w:color w:val="385623"/>
          <w:kern w:val="0"/>
          <w:szCs w:val="21"/>
          <w:lang w:eastAsia="en-GB"/>
          <w14:ligatures w14:val="none"/>
        </w:rPr>
        <w:t xml:space="preserve"> </w:t>
      </w:r>
      <w:r w:rsidRPr="004A2526">
        <w:rPr>
          <w:rFonts w:ascii="Plus Jakarta Sans" w:eastAsia="Times New Roman" w:hAnsi="Plus Jakarta Sans" w:cs="Segoe UI"/>
          <w:color w:val="385623"/>
          <w:kern w:val="0"/>
          <w:szCs w:val="21"/>
          <w:lang w:eastAsia="en-GB"/>
          <w14:ligatures w14:val="none"/>
        </w:rPr>
        <w:t>a match for her son Anthony who had a rare blood disorder. Sadly, a match was not found for Anthony, but over the last 5</w:t>
      </w:r>
      <w:r>
        <w:rPr>
          <w:rFonts w:ascii="Plus Jakarta Sans" w:eastAsia="Times New Roman" w:hAnsi="Plus Jakarta Sans" w:cs="Segoe UI"/>
          <w:color w:val="385623"/>
          <w:kern w:val="0"/>
          <w:szCs w:val="21"/>
          <w:lang w:eastAsia="en-GB"/>
          <w14:ligatures w14:val="none"/>
        </w:rPr>
        <w:t xml:space="preserve">1 </w:t>
      </w:r>
      <w:r w:rsidRPr="004A2526">
        <w:rPr>
          <w:rFonts w:ascii="Plus Jakarta Sans" w:eastAsia="Times New Roman" w:hAnsi="Plus Jakarta Sans" w:cs="Segoe UI"/>
          <w:color w:val="385623"/>
          <w:kern w:val="0"/>
          <w:szCs w:val="21"/>
          <w:lang w:eastAsia="en-GB"/>
          <w14:ligatures w14:val="none"/>
        </w:rPr>
        <w:t>years, Anthony Nolan has facilitated more than 26,500 transplants for people around the world.</w:t>
      </w:r>
      <w:r w:rsidRPr="004A2526">
        <w:rPr>
          <w:rFonts w:ascii="Times New Roman" w:eastAsia="Times New Roman" w:hAnsi="Times New Roman" w:cs="Times New Roman"/>
          <w:color w:val="385623"/>
          <w:kern w:val="0"/>
          <w:szCs w:val="21"/>
          <w:lang w:eastAsia="en-GB"/>
          <w14:ligatures w14:val="none"/>
        </w:rPr>
        <w:t>    </w:t>
      </w:r>
    </w:p>
    <w:p w14:paraId="1A25E14F" w14:textId="77777777" w:rsidR="004A2526" w:rsidRDefault="004A2526" w:rsidP="004A2526">
      <w:pPr>
        <w:spacing w:after="0" w:line="240" w:lineRule="auto"/>
        <w:textAlignment w:val="baseline"/>
        <w:rPr>
          <w:rFonts w:ascii="Plus Jakarta Sans" w:eastAsia="Times New Roman" w:hAnsi="Plus Jakarta Sans" w:cs="Segoe UI"/>
          <w:color w:val="385623"/>
          <w:kern w:val="0"/>
          <w:szCs w:val="21"/>
          <w:lang w:eastAsia="en-GB"/>
          <w14:ligatures w14:val="none"/>
        </w:rPr>
      </w:pPr>
    </w:p>
    <w:p w14:paraId="7E97007A" w14:textId="4106AE0E"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1900108C">
        <w:rPr>
          <w:rFonts w:ascii="Plus Jakarta Sans" w:eastAsia="Times New Roman" w:hAnsi="Plus Jakarta Sans" w:cs="Segoe UI"/>
          <w:b/>
          <w:bCs/>
          <w:color w:val="385623"/>
          <w:kern w:val="0"/>
          <w:lang w:eastAsia="en-GB"/>
          <w14:ligatures w14:val="none"/>
        </w:rPr>
        <w:t xml:space="preserve"> Laura Kirkwood, Head of Supporter Led Fundraising at Anthony Nolan,</w:t>
      </w:r>
      <w:r w:rsidRPr="1900108C">
        <w:rPr>
          <w:rFonts w:ascii="Plus Jakarta Sans" w:eastAsia="Times New Roman" w:hAnsi="Plus Jakarta Sans" w:cs="Segoe UI"/>
          <w:color w:val="385623"/>
          <w:kern w:val="0"/>
          <w:lang w:eastAsia="en-GB"/>
          <w14:ligatures w14:val="none"/>
        </w:rPr>
        <w:t xml:space="preserve"> said, ‘We’re delighted that </w:t>
      </w:r>
      <w:r w:rsidRPr="1900108C">
        <w:rPr>
          <w:rFonts w:ascii="Plus Jakarta Sans" w:eastAsia="Times New Roman" w:hAnsi="Plus Jakarta Sans" w:cs="Segoe UI"/>
          <w:color w:val="385623"/>
          <w:kern w:val="0"/>
          <w:shd w:val="clear" w:color="auto" w:fill="FFFF00"/>
          <w:lang w:eastAsia="en-GB"/>
          <w14:ligatures w14:val="none"/>
        </w:rPr>
        <w:t>{insert your name</w:t>
      </w:r>
      <w:r w:rsidRPr="1900108C">
        <w:rPr>
          <w:rFonts w:ascii="Plus Jakarta Sans" w:eastAsia="Times New Roman" w:hAnsi="Plus Jakarta Sans" w:cs="Segoe UI"/>
          <w:color w:val="385623"/>
          <w:kern w:val="0"/>
          <w:lang w:eastAsia="en-GB"/>
          <w14:ligatures w14:val="none"/>
        </w:rPr>
        <w:t>} is raising money for Anthony Nolan; events like these are crucial to funding our lifesaving work.  </w:t>
      </w:r>
    </w:p>
    <w:p w14:paraId="02F2C5A4" w14:textId="313462AD" w:rsidR="1900108C" w:rsidRDefault="1900108C" w:rsidP="1900108C">
      <w:pPr>
        <w:spacing w:after="0" w:line="240" w:lineRule="auto"/>
        <w:rPr>
          <w:rFonts w:ascii="Plus Jakarta Sans" w:eastAsia="Times New Roman" w:hAnsi="Plus Jakarta Sans" w:cs="Segoe UI"/>
          <w:color w:val="385623" w:themeColor="accent6" w:themeShade="80"/>
          <w:lang w:eastAsia="en-GB"/>
        </w:rPr>
      </w:pPr>
    </w:p>
    <w:p w14:paraId="79279526" w14:textId="76234410" w:rsidR="004A2526" w:rsidRPr="004A2526" w:rsidRDefault="004A2526" w:rsidP="1900108C">
      <w:pPr>
        <w:spacing w:beforeAutospacing="1" w:after="0" w:afterAutospacing="1" w:line="240" w:lineRule="auto"/>
        <w:textAlignment w:val="baseline"/>
        <w:rPr>
          <w:rFonts w:ascii="Segoe UI" w:eastAsia="Times New Roman" w:hAnsi="Segoe UI" w:cs="Segoe UI"/>
          <w:kern w:val="0"/>
          <w:sz w:val="18"/>
          <w:szCs w:val="18"/>
          <w:lang w:eastAsia="en-GB"/>
          <w14:ligatures w14:val="none"/>
        </w:rPr>
      </w:pPr>
      <w:r w:rsidRPr="1900108C">
        <w:rPr>
          <w:rFonts w:ascii="Plus Jakarta Sans" w:eastAsia="Times New Roman" w:hAnsi="Plus Jakarta Sans" w:cs="Segoe UI"/>
          <w:color w:val="385623"/>
          <w:kern w:val="0"/>
          <w:lang w:eastAsia="en-GB"/>
          <w14:ligatures w14:val="none"/>
        </w:rPr>
        <w:t>‘Thanks to fundraisers like {</w:t>
      </w:r>
      <w:r w:rsidRPr="1900108C">
        <w:rPr>
          <w:rFonts w:ascii="Plus Jakarta Sans" w:eastAsia="Times New Roman" w:hAnsi="Plus Jakarta Sans" w:cs="Segoe UI"/>
          <w:color w:val="385623"/>
          <w:kern w:val="0"/>
          <w:shd w:val="clear" w:color="auto" w:fill="FFFF00"/>
          <w:lang w:eastAsia="en-GB"/>
          <w14:ligatures w14:val="none"/>
        </w:rPr>
        <w:t>name},</w:t>
      </w:r>
      <w:r w:rsidRPr="1900108C">
        <w:rPr>
          <w:rFonts w:ascii="Plus Jakarta Sans" w:eastAsia="Times New Roman" w:hAnsi="Plus Jakarta Sans" w:cs="Segoe UI"/>
          <w:color w:val="385623"/>
          <w:kern w:val="0"/>
          <w:lang w:eastAsia="en-GB"/>
          <w14:ligatures w14:val="none"/>
        </w:rPr>
        <w:t xml:space="preserve"> we can continue to advocate for those in need of a stem cell transplant, make lifesaving connections between patients and strangers, and develop</w:t>
      </w:r>
      <w:r w:rsidR="6561FEF8" w:rsidRPr="1900108C">
        <w:rPr>
          <w:rFonts w:ascii="Plus Jakarta Sans" w:eastAsia="Times New Roman" w:hAnsi="Plus Jakarta Sans" w:cs="Segoe UI"/>
          <w:color w:val="385623"/>
          <w:kern w:val="0"/>
          <w:lang w:eastAsia="en-GB"/>
          <w14:ligatures w14:val="none"/>
        </w:rPr>
        <w:t>ing</w:t>
      </w:r>
      <w:r w:rsidRPr="1900108C">
        <w:rPr>
          <w:rFonts w:ascii="Plus Jakarta Sans" w:eastAsia="Times New Roman" w:hAnsi="Plus Jakarta Sans" w:cs="Segoe UI"/>
          <w:color w:val="385623"/>
          <w:kern w:val="0"/>
          <w:lang w:eastAsia="en-GB"/>
          <w14:ligatures w14:val="none"/>
        </w:rPr>
        <w:t xml:space="preserve"> new technologies so that more patients can survive and thrive. We can also continue cutting the time to transplant so more people have better chances of a longer, healthier life.’ </w:t>
      </w:r>
    </w:p>
    <w:p w14:paraId="5FD66ECD" w14:textId="1499D177" w:rsidR="1900108C" w:rsidRDefault="1900108C" w:rsidP="1900108C">
      <w:pPr>
        <w:spacing w:beforeAutospacing="1" w:afterAutospacing="1" w:line="240" w:lineRule="auto"/>
        <w:rPr>
          <w:rFonts w:ascii="Plus Jakarta Sans" w:eastAsia="Times New Roman" w:hAnsi="Plus Jakarta Sans" w:cs="Segoe UI"/>
          <w:color w:val="385623" w:themeColor="accent6" w:themeShade="80"/>
          <w:lang w:eastAsia="en-GB"/>
        </w:rPr>
      </w:pPr>
    </w:p>
    <w:p w14:paraId="7E91C9A4"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shd w:val="clear" w:color="auto" w:fill="FFFFFF"/>
          <w:lang w:eastAsia="en-GB"/>
          <w14:ligatures w14:val="none"/>
        </w:rPr>
        <w:t xml:space="preserve">To support </w:t>
      </w:r>
      <w:r w:rsidRPr="004A2526">
        <w:rPr>
          <w:rFonts w:ascii="Plus Jakarta Sans" w:eastAsia="Times New Roman" w:hAnsi="Plus Jakarta Sans" w:cs="Segoe UI"/>
          <w:color w:val="385623"/>
          <w:kern w:val="0"/>
          <w:szCs w:val="21"/>
          <w:shd w:val="clear" w:color="auto" w:fill="FFFF00"/>
          <w:lang w:eastAsia="en-GB"/>
          <w14:ligatures w14:val="none"/>
        </w:rPr>
        <w:t>{insert your name or team name’s</w:t>
      </w:r>
      <w:r w:rsidRPr="004A2526">
        <w:rPr>
          <w:rFonts w:ascii="Plus Jakarta Sans" w:eastAsia="Times New Roman" w:hAnsi="Plus Jakarta Sans" w:cs="Segoe UI"/>
          <w:color w:val="385623"/>
          <w:kern w:val="0"/>
          <w:szCs w:val="21"/>
          <w:shd w:val="clear" w:color="auto" w:fill="FFFFFF"/>
          <w:lang w:eastAsia="en-GB"/>
          <w14:ligatures w14:val="none"/>
        </w:rPr>
        <w:t>} fundraising efforts, visit {</w:t>
      </w:r>
      <w:r w:rsidRPr="004A2526">
        <w:rPr>
          <w:rFonts w:ascii="Plus Jakarta Sans" w:eastAsia="Times New Roman" w:hAnsi="Plus Jakarta Sans" w:cs="Segoe UI"/>
          <w:color w:val="385623"/>
          <w:kern w:val="0"/>
          <w:szCs w:val="21"/>
          <w:shd w:val="clear" w:color="auto" w:fill="FFFF00"/>
          <w:lang w:eastAsia="en-GB"/>
          <w14:ligatures w14:val="none"/>
        </w:rPr>
        <w:t>insert fundraising link</w:t>
      </w:r>
      <w:r w:rsidRPr="004A2526">
        <w:rPr>
          <w:rFonts w:ascii="Plus Jakarta Sans" w:eastAsia="Times New Roman" w:hAnsi="Plus Jakarta Sans" w:cs="Segoe UI"/>
          <w:color w:val="385623"/>
          <w:kern w:val="0"/>
          <w:szCs w:val="21"/>
          <w:shd w:val="clear" w:color="auto" w:fill="FFFFFF"/>
          <w:lang w:eastAsia="en-GB"/>
          <w14:ligatures w14:val="none"/>
        </w:rPr>
        <w:t xml:space="preserve">} to </w:t>
      </w:r>
      <w:proofErr w:type="gramStart"/>
      <w:r w:rsidRPr="004A2526">
        <w:rPr>
          <w:rFonts w:ascii="Plus Jakarta Sans" w:eastAsia="Times New Roman" w:hAnsi="Plus Jakarta Sans" w:cs="Segoe UI"/>
          <w:color w:val="385623"/>
          <w:kern w:val="0"/>
          <w:szCs w:val="21"/>
          <w:shd w:val="clear" w:color="auto" w:fill="FFFFFF"/>
          <w:lang w:eastAsia="en-GB"/>
          <w14:ligatures w14:val="none"/>
        </w:rPr>
        <w:t>make a donation</w:t>
      </w:r>
      <w:proofErr w:type="gramEnd"/>
      <w:r w:rsidRPr="004A2526">
        <w:rPr>
          <w:rFonts w:ascii="Plus Jakarta Sans" w:eastAsia="Times New Roman" w:hAnsi="Plus Jakarta Sans" w:cs="Segoe UI"/>
          <w:color w:val="385623"/>
          <w:kern w:val="0"/>
          <w:szCs w:val="21"/>
          <w:shd w:val="clear" w:color="auto" w:fill="FFFFFF"/>
          <w:lang w:eastAsia="en-GB"/>
          <w14:ligatures w14:val="none"/>
        </w:rPr>
        <w:t>.</w:t>
      </w:r>
      <w:r w:rsidRPr="004A2526">
        <w:rPr>
          <w:rFonts w:ascii="Times New Roman" w:eastAsia="Times New Roman" w:hAnsi="Times New Roman" w:cs="Times New Roman"/>
          <w:color w:val="385623"/>
          <w:kern w:val="0"/>
          <w:szCs w:val="21"/>
          <w:shd w:val="clear" w:color="auto" w:fill="FFFFFF"/>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39F18CA5" w14:textId="77777777"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 </w:t>
      </w:r>
    </w:p>
    <w:p w14:paraId="02AD575C" w14:textId="5C98346D" w:rsidR="004A2526" w:rsidRPr="004A2526" w:rsidRDefault="004A2526" w:rsidP="004A2526">
      <w:pPr>
        <w:spacing w:after="0" w:line="240" w:lineRule="auto"/>
        <w:textAlignment w:val="baseline"/>
        <w:rPr>
          <w:rFonts w:ascii="Segoe UI" w:eastAsia="Times New Roman" w:hAnsi="Segoe UI" w:cs="Segoe UI"/>
          <w:kern w:val="0"/>
          <w:sz w:val="18"/>
          <w:szCs w:val="18"/>
          <w:lang w:eastAsia="en-GB"/>
          <w14:ligatures w14:val="none"/>
        </w:rPr>
      </w:pPr>
      <w:r w:rsidRPr="004A2526">
        <w:rPr>
          <w:rFonts w:ascii="Plus Jakarta Sans" w:eastAsia="Times New Roman" w:hAnsi="Plus Jakarta Sans" w:cs="Segoe UI"/>
          <w:color w:val="385623"/>
          <w:kern w:val="0"/>
          <w:szCs w:val="21"/>
          <w:lang w:eastAsia="en-GB"/>
          <w14:ligatures w14:val="none"/>
        </w:rPr>
        <w:t xml:space="preserve">Find out more about raising funds for Anthony Nolan by visiting </w:t>
      </w:r>
      <w:r w:rsidRPr="001A3855">
        <w:rPr>
          <w:rFonts w:ascii="Plus Jakarta Sans" w:hAnsi="Plus Jakarta Sans" w:cs="Arial"/>
          <w:color w:val="184918"/>
          <w:szCs w:val="21"/>
        </w:rPr>
        <w:t xml:space="preserve"> </w:t>
      </w:r>
      <w:hyperlink r:id="rId12" w:history="1">
        <w:r w:rsidRPr="00F72BA1">
          <w:rPr>
            <w:rStyle w:val="Hyperlink"/>
            <w:rFonts w:ascii="Plus Jakarta Sans" w:hAnsi="Plus Jakarta Sans" w:cs="Arial"/>
            <w:szCs w:val="21"/>
          </w:rPr>
          <w:t>anthonynolan.org</w:t>
        </w:r>
      </w:hyperlink>
    </w:p>
    <w:p w14:paraId="1606DBB7" w14:textId="78586595" w:rsidR="004A2526" w:rsidRPr="004A2526" w:rsidRDefault="004A2526" w:rsidP="004A2526">
      <w:pPr>
        <w:spacing w:after="0" w:line="240" w:lineRule="auto"/>
        <w:textAlignment w:val="baseline"/>
        <w:rPr>
          <w:rStyle w:val="normaltextrun"/>
          <w:rFonts w:ascii="Segoe UI" w:eastAsia="Times New Roman" w:hAnsi="Segoe UI" w:cs="Segoe UI"/>
          <w:kern w:val="0"/>
          <w:sz w:val="18"/>
          <w:szCs w:val="18"/>
          <w:lang w:eastAsia="en-GB"/>
          <w14:ligatures w14:val="none"/>
        </w:rPr>
      </w:pPr>
      <w:r w:rsidRPr="004A2526">
        <w:rPr>
          <w:rFonts w:ascii="Times New Roman" w:eastAsia="Times New Roman" w:hAnsi="Times New Roman" w:cs="Times New Roman"/>
          <w:color w:val="385623"/>
          <w:kern w:val="0"/>
          <w:szCs w:val="21"/>
          <w:lang w:eastAsia="en-GB"/>
          <w14:ligatures w14:val="none"/>
        </w:rPr>
        <w:t>  </w:t>
      </w:r>
      <w:r w:rsidRPr="004A2526">
        <w:rPr>
          <w:rFonts w:ascii="Plus Jakarta Sans" w:eastAsia="Times New Roman" w:hAnsi="Plus Jakarta Sans" w:cs="Segoe UI"/>
          <w:color w:val="385623"/>
          <w:kern w:val="0"/>
          <w:szCs w:val="21"/>
          <w:lang w:eastAsia="en-GB"/>
          <w14:ligatures w14:val="none"/>
        </w:rPr>
        <w:t> </w:t>
      </w:r>
    </w:p>
    <w:p w14:paraId="7DA3475B" w14:textId="77777777" w:rsidR="00712BE3" w:rsidRDefault="00712BE3" w:rsidP="00712BE3">
      <w:pPr>
        <w:pStyle w:val="PlainText"/>
        <w:rPr>
          <w:rFonts w:ascii="Plus Jakarta Sans" w:hAnsi="Plus Jakarta Sans" w:cs="Arial"/>
          <w:color w:val="184918"/>
          <w:sz w:val="21"/>
          <w:szCs w:val="21"/>
        </w:rPr>
      </w:pPr>
    </w:p>
    <w:p w14:paraId="7BF56A24" w14:textId="77777777" w:rsidR="001A3855" w:rsidRPr="001A3855" w:rsidRDefault="001A3855" w:rsidP="001A3855">
      <w:pPr>
        <w:pStyle w:val="PlainText"/>
        <w:jc w:val="center"/>
        <w:rPr>
          <w:rFonts w:ascii="Plus Jakarta Sans" w:hAnsi="Plus Jakarta Sans" w:cs="Arial"/>
          <w:b/>
          <w:bCs/>
          <w:color w:val="184918"/>
          <w:sz w:val="21"/>
          <w:szCs w:val="21"/>
        </w:rPr>
      </w:pPr>
      <w:r w:rsidRPr="001A3855">
        <w:rPr>
          <w:rFonts w:ascii="Plus Jakarta Sans" w:hAnsi="Plus Jakarta Sans" w:cs="Arial"/>
          <w:b/>
          <w:bCs/>
          <w:color w:val="184918"/>
          <w:sz w:val="21"/>
          <w:szCs w:val="21"/>
        </w:rPr>
        <w:t>ENDS</w:t>
      </w:r>
    </w:p>
    <w:p w14:paraId="10F5D035" w14:textId="77777777" w:rsidR="001A3855" w:rsidRDefault="001A3855" w:rsidP="001A3855">
      <w:pPr>
        <w:pStyle w:val="PlainText"/>
        <w:rPr>
          <w:rFonts w:ascii="Plus Jakarta Sans" w:hAnsi="Plus Jakarta Sans" w:cs="Arial"/>
          <w:color w:val="184918"/>
          <w:sz w:val="21"/>
          <w:szCs w:val="21"/>
        </w:rPr>
      </w:pPr>
    </w:p>
    <w:p w14:paraId="41412EBC" w14:textId="77777777" w:rsidR="001A3855" w:rsidRP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color w:val="184918"/>
          <w:sz w:val="21"/>
          <w:szCs w:val="21"/>
        </w:rPr>
        <w:t xml:space="preserve">For more information, and to enquire about media interviews, please contact the Anthony Nolan press office using press@anthonynolan.org or 020 7424 1300. </w:t>
      </w:r>
    </w:p>
    <w:p w14:paraId="7CAAC5F3" w14:textId="77777777" w:rsidR="001A3855" w:rsidRPr="001A3855" w:rsidRDefault="001A3855" w:rsidP="001A3855">
      <w:pPr>
        <w:pStyle w:val="PlainText"/>
        <w:rPr>
          <w:rFonts w:ascii="Plus Jakarta Sans" w:hAnsi="Plus Jakarta Sans" w:cs="Arial"/>
          <w:color w:val="184918"/>
          <w:sz w:val="21"/>
          <w:szCs w:val="21"/>
        </w:rPr>
      </w:pPr>
    </w:p>
    <w:p w14:paraId="3E78EB72" w14:textId="77777777" w:rsidR="001A3855" w:rsidRP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color w:val="184918"/>
          <w:sz w:val="21"/>
          <w:szCs w:val="21"/>
        </w:rPr>
        <w:t>Out of hours, contact the duty press officer on 07881 265 285.</w:t>
      </w:r>
    </w:p>
    <w:p w14:paraId="3FED4B1B" w14:textId="77777777" w:rsidR="001A3855" w:rsidRPr="001A3855" w:rsidRDefault="001A3855" w:rsidP="001A3855">
      <w:pPr>
        <w:pStyle w:val="PlainText"/>
        <w:rPr>
          <w:rFonts w:ascii="Plus Jakarta Sans" w:hAnsi="Plus Jakarta Sans" w:cs="Arial"/>
          <w:color w:val="184918"/>
          <w:sz w:val="21"/>
          <w:szCs w:val="21"/>
        </w:rPr>
      </w:pPr>
    </w:p>
    <w:p w14:paraId="0D672AB8" w14:textId="77777777" w:rsidR="001A3855" w:rsidRPr="001A3855" w:rsidRDefault="001A3855" w:rsidP="001A3855">
      <w:pPr>
        <w:pStyle w:val="PlainText"/>
        <w:rPr>
          <w:rFonts w:ascii="Plus Jakarta Sans" w:hAnsi="Plus Jakarta Sans" w:cs="Arial"/>
          <w:b/>
          <w:bCs/>
          <w:color w:val="184918"/>
          <w:sz w:val="21"/>
          <w:szCs w:val="21"/>
        </w:rPr>
      </w:pPr>
      <w:r w:rsidRPr="001A3855">
        <w:rPr>
          <w:rFonts w:ascii="Plus Jakarta Sans" w:hAnsi="Plus Jakarta Sans" w:cs="Arial"/>
          <w:b/>
          <w:bCs/>
          <w:color w:val="184918"/>
          <w:sz w:val="21"/>
          <w:szCs w:val="21"/>
        </w:rPr>
        <w:t xml:space="preserve">NOTES TO EDITORS </w:t>
      </w:r>
    </w:p>
    <w:p w14:paraId="49DE9B80" w14:textId="77777777" w:rsidR="001A3855" w:rsidRP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b/>
          <w:bCs/>
          <w:color w:val="184918"/>
          <w:sz w:val="21"/>
          <w:szCs w:val="21"/>
        </w:rPr>
        <w:t xml:space="preserve">Please note: </w:t>
      </w:r>
      <w:r w:rsidRPr="001A3855">
        <w:rPr>
          <w:rFonts w:ascii="Plus Jakarta Sans" w:hAnsi="Plus Jakarta Sans" w:cs="Arial"/>
          <w:color w:val="184918"/>
          <w:sz w:val="21"/>
          <w:szCs w:val="21"/>
        </w:rPr>
        <w:t>Anthony Nolan changed its name in 2011 and is no longer known as Anthony Nolan Trust.</w:t>
      </w:r>
    </w:p>
    <w:p w14:paraId="21EC2930" w14:textId="77777777" w:rsidR="001A3855" w:rsidRPr="001A3855" w:rsidRDefault="001A3855" w:rsidP="001A3855">
      <w:pPr>
        <w:pStyle w:val="PlainText"/>
        <w:rPr>
          <w:rFonts w:ascii="Plus Jakarta Sans" w:hAnsi="Plus Jakarta Sans" w:cs="Arial"/>
          <w:color w:val="184918"/>
          <w:sz w:val="21"/>
          <w:szCs w:val="21"/>
        </w:rPr>
      </w:pPr>
    </w:p>
    <w:p w14:paraId="7BF4D5F9" w14:textId="77777777" w:rsidR="001A3855" w:rsidRPr="001A3855" w:rsidRDefault="001A3855" w:rsidP="001A3855">
      <w:pPr>
        <w:pStyle w:val="PlainText"/>
        <w:rPr>
          <w:rFonts w:ascii="Plus Jakarta Sans" w:hAnsi="Plus Jakarta Sans" w:cs="Arial"/>
          <w:b/>
          <w:bCs/>
          <w:color w:val="184918"/>
          <w:sz w:val="21"/>
          <w:szCs w:val="21"/>
        </w:rPr>
      </w:pPr>
      <w:r w:rsidRPr="001A3855">
        <w:rPr>
          <w:rFonts w:ascii="Plus Jakarta Sans" w:hAnsi="Plus Jakarta Sans" w:cs="Arial"/>
          <w:b/>
          <w:bCs/>
          <w:color w:val="184918"/>
          <w:sz w:val="21"/>
          <w:szCs w:val="21"/>
        </w:rPr>
        <w:t>About Anthony Nolan</w:t>
      </w:r>
    </w:p>
    <w:p w14:paraId="7AC1B2DB" w14:textId="4D8DE75B" w:rsid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color w:val="184918"/>
          <w:sz w:val="21"/>
          <w:szCs w:val="21"/>
        </w:rPr>
        <w:t>Anthony Nolan is a UK stem cell transplant charity with</w:t>
      </w:r>
      <w:r w:rsidR="004A2526">
        <w:rPr>
          <w:rFonts w:ascii="Plus Jakarta Sans" w:hAnsi="Plus Jakarta Sans" w:cs="Arial"/>
          <w:color w:val="184918"/>
          <w:sz w:val="21"/>
          <w:szCs w:val="21"/>
        </w:rPr>
        <w:t xml:space="preserve"> over</w:t>
      </w:r>
      <w:r w:rsidRPr="001A3855">
        <w:rPr>
          <w:rFonts w:ascii="Plus Jakarta Sans" w:hAnsi="Plus Jakarta Sans" w:cs="Arial"/>
          <w:color w:val="184918"/>
          <w:sz w:val="21"/>
          <w:szCs w:val="21"/>
        </w:rPr>
        <w:t xml:space="preserve"> 50 years of expertise in uniting science and people to push the boundaries of what can be achieved for blood cancer and blood disorder patients. </w:t>
      </w:r>
    </w:p>
    <w:p w14:paraId="73F77012" w14:textId="77777777" w:rsidR="001A3855" w:rsidRPr="001A3855" w:rsidRDefault="001A3855" w:rsidP="001A3855">
      <w:pPr>
        <w:pStyle w:val="PlainText"/>
        <w:rPr>
          <w:rFonts w:ascii="Plus Jakarta Sans" w:hAnsi="Plus Jakarta Sans" w:cs="Arial"/>
          <w:color w:val="184918"/>
          <w:sz w:val="21"/>
          <w:szCs w:val="21"/>
        </w:rPr>
      </w:pPr>
    </w:p>
    <w:p w14:paraId="76934DC2" w14:textId="717B89E2" w:rsid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color w:val="184918"/>
          <w:sz w:val="21"/>
          <w:szCs w:val="21"/>
        </w:rPr>
        <w:t xml:space="preserve">Its world-leading stem cell register matches potential donors to patients in need of transplants. It carries out cell and gene therapy research to increase transplant success and supports patients through their transplant journeys. </w:t>
      </w:r>
    </w:p>
    <w:p w14:paraId="0C1B08FC" w14:textId="77777777" w:rsidR="001A3855" w:rsidRPr="001A3855" w:rsidRDefault="001A3855" w:rsidP="001A3855">
      <w:pPr>
        <w:pStyle w:val="PlainText"/>
        <w:rPr>
          <w:rFonts w:ascii="Plus Jakarta Sans" w:hAnsi="Plus Jakarta Sans" w:cs="Arial"/>
          <w:color w:val="184918"/>
          <w:sz w:val="21"/>
          <w:szCs w:val="21"/>
        </w:rPr>
      </w:pPr>
    </w:p>
    <w:p w14:paraId="0434689E" w14:textId="77777777" w:rsid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color w:val="184918"/>
          <w:sz w:val="21"/>
          <w:szCs w:val="21"/>
        </w:rPr>
        <w:t xml:space="preserve">Anthony Nolan helps four people in need of a transplant a day, giving more people a second chance at life. But the charity won’t stop until all patients have access to the treatment they need, so many more survive. </w:t>
      </w:r>
    </w:p>
    <w:p w14:paraId="699E2A4C" w14:textId="77777777" w:rsidR="001A3855" w:rsidRPr="001A3855" w:rsidRDefault="001A3855" w:rsidP="001A3855">
      <w:pPr>
        <w:pStyle w:val="PlainText"/>
        <w:rPr>
          <w:rFonts w:ascii="Plus Jakarta Sans" w:hAnsi="Plus Jakarta Sans" w:cs="Arial"/>
          <w:color w:val="184918"/>
          <w:sz w:val="21"/>
          <w:szCs w:val="21"/>
        </w:rPr>
      </w:pPr>
    </w:p>
    <w:p w14:paraId="73C98896" w14:textId="77777777" w:rsid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color w:val="184918"/>
          <w:sz w:val="21"/>
          <w:szCs w:val="21"/>
        </w:rPr>
        <w:t xml:space="preserve">Stem cells hold enormous potential and have the power to help people with blood cancers and blood disorders. This potential inspires everything Anthony Nolan does. Driven by patients, backed by stem cell donors, and powered by science, the charity won’t stop until the lifesaving potential of the cells inside us all has been uncovered. </w:t>
      </w:r>
    </w:p>
    <w:p w14:paraId="1589E0AD" w14:textId="77777777" w:rsidR="001A3855" w:rsidRPr="001A3855" w:rsidRDefault="001A3855" w:rsidP="001A3855">
      <w:pPr>
        <w:pStyle w:val="PlainText"/>
        <w:rPr>
          <w:rFonts w:ascii="Plus Jakarta Sans" w:hAnsi="Plus Jakarta Sans" w:cs="Arial"/>
          <w:color w:val="184918"/>
          <w:sz w:val="21"/>
          <w:szCs w:val="21"/>
        </w:rPr>
      </w:pPr>
    </w:p>
    <w:p w14:paraId="657CFBD3" w14:textId="1182BF91" w:rsidR="001A3855" w:rsidRP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color w:val="184918"/>
          <w:sz w:val="21"/>
          <w:szCs w:val="21"/>
        </w:rPr>
        <w:t xml:space="preserve">Join Anthony Nolan’s register or support its research. Together, with your help, Anthony Nolan can unlock the answers inside us </w:t>
      </w:r>
      <w:hyperlink r:id="rId13" w:history="1">
        <w:r w:rsidRPr="00F72BA1">
          <w:rPr>
            <w:rStyle w:val="Hyperlink"/>
            <w:rFonts w:ascii="Plus Jakarta Sans" w:hAnsi="Plus Jakarta Sans" w:cs="Arial"/>
            <w:sz w:val="21"/>
            <w:szCs w:val="21"/>
          </w:rPr>
          <w:t>anthonynolan.org</w:t>
        </w:r>
      </w:hyperlink>
    </w:p>
    <w:p w14:paraId="06D5C996" w14:textId="77777777" w:rsidR="001A3855" w:rsidRDefault="001A3855" w:rsidP="001A3855">
      <w:pPr>
        <w:pStyle w:val="PlainText"/>
        <w:rPr>
          <w:rFonts w:ascii="Plus Jakarta Sans" w:hAnsi="Plus Jakarta Sans" w:cs="Arial"/>
          <w:b/>
          <w:bCs/>
          <w:color w:val="184918"/>
          <w:sz w:val="21"/>
          <w:szCs w:val="21"/>
        </w:rPr>
      </w:pPr>
    </w:p>
    <w:p w14:paraId="52A3439A" w14:textId="77777777" w:rsidR="001A3855" w:rsidRPr="001A3855" w:rsidRDefault="001A3855" w:rsidP="001A3855">
      <w:pPr>
        <w:pStyle w:val="PlainText"/>
        <w:rPr>
          <w:rFonts w:ascii="Plus Jakarta Sans" w:hAnsi="Plus Jakarta Sans" w:cs="Arial"/>
          <w:b/>
          <w:bCs/>
          <w:color w:val="184918"/>
          <w:sz w:val="21"/>
          <w:szCs w:val="21"/>
        </w:rPr>
      </w:pPr>
      <w:r w:rsidRPr="001A3855">
        <w:rPr>
          <w:rFonts w:ascii="Plus Jakarta Sans" w:hAnsi="Plus Jakarta Sans" w:cs="Arial"/>
          <w:b/>
          <w:bCs/>
          <w:color w:val="184918"/>
          <w:sz w:val="21"/>
          <w:szCs w:val="21"/>
        </w:rPr>
        <w:t>What is a stem cell transplant?</w:t>
      </w:r>
    </w:p>
    <w:p w14:paraId="5C65490E" w14:textId="77777777" w:rsidR="001A3855" w:rsidRDefault="001A3855" w:rsidP="001A3855">
      <w:pPr>
        <w:pStyle w:val="PlainText"/>
        <w:rPr>
          <w:rFonts w:ascii="Plus Jakarta Sans" w:hAnsi="Plus Jakarta Sans" w:cs="Arial"/>
          <w:color w:val="184918"/>
          <w:sz w:val="21"/>
          <w:szCs w:val="21"/>
        </w:rPr>
      </w:pPr>
      <w:r w:rsidRPr="001A3855">
        <w:rPr>
          <w:rFonts w:ascii="Plus Jakarta Sans" w:hAnsi="Plus Jakarta Sans" w:cs="Arial"/>
          <w:color w:val="184918"/>
          <w:sz w:val="21"/>
          <w:szCs w:val="21"/>
        </w:rPr>
        <w:t>If a patient has a condition that affects their bone marrow or blood, then a stem cell transplant may be their best chance of survival. Doctors will give new, healthy stem cells to the patient via their bloodstream, where they begin to grow and create healthy red blood cells, white blood cells and platelets.</w:t>
      </w:r>
    </w:p>
    <w:p w14:paraId="34B07D52" w14:textId="77777777" w:rsidR="001A3855" w:rsidRPr="001A3855" w:rsidRDefault="001A3855" w:rsidP="001A3855">
      <w:pPr>
        <w:pStyle w:val="PlainText"/>
        <w:rPr>
          <w:rFonts w:ascii="Plus Jakarta Sans" w:hAnsi="Plus Jakarta Sans" w:cs="Arial"/>
          <w:color w:val="184918"/>
          <w:sz w:val="21"/>
          <w:szCs w:val="21"/>
        </w:rPr>
      </w:pPr>
    </w:p>
    <w:p w14:paraId="71C48775" w14:textId="77777777" w:rsidR="001A3855" w:rsidRPr="001A3855" w:rsidRDefault="001A3855" w:rsidP="001A3855">
      <w:pPr>
        <w:pStyle w:val="PlainText"/>
        <w:rPr>
          <w:rFonts w:ascii="Plus Jakarta Sans" w:hAnsi="Plus Jakarta Sans" w:cs="Arial"/>
          <w:b/>
          <w:bCs/>
          <w:color w:val="184918"/>
          <w:sz w:val="21"/>
          <w:szCs w:val="21"/>
        </w:rPr>
      </w:pPr>
      <w:r w:rsidRPr="001A3855">
        <w:rPr>
          <w:rFonts w:ascii="Plus Jakarta Sans" w:hAnsi="Plus Jakarta Sans" w:cs="Arial"/>
          <w:b/>
          <w:bCs/>
          <w:color w:val="184918"/>
          <w:sz w:val="21"/>
          <w:szCs w:val="21"/>
        </w:rPr>
        <w:t>Key statistics</w:t>
      </w:r>
    </w:p>
    <w:p w14:paraId="3F016324" w14:textId="102F8992" w:rsidR="008F7144" w:rsidRDefault="008F7144" w:rsidP="001A3855">
      <w:pPr>
        <w:pStyle w:val="PlainText"/>
        <w:numPr>
          <w:ilvl w:val="0"/>
          <w:numId w:val="4"/>
        </w:numPr>
        <w:rPr>
          <w:rFonts w:ascii="Plus Jakarta Sans" w:hAnsi="Plus Jakarta Sans" w:cs="Arial"/>
          <w:color w:val="184918"/>
          <w:sz w:val="21"/>
          <w:szCs w:val="21"/>
        </w:rPr>
      </w:pPr>
      <w:r w:rsidRPr="008F7144">
        <w:rPr>
          <w:rFonts w:ascii="Plus Jakarta Sans" w:hAnsi="Plus Jakarta Sans" w:cs="Arial"/>
          <w:color w:val="184918"/>
          <w:sz w:val="21"/>
          <w:szCs w:val="21"/>
        </w:rPr>
        <w:t>Since it was founded by Shirley Nolan in 1974, Anthony Nolan has facilitated over 26,500 transplants for people around the world.</w:t>
      </w:r>
      <w:r w:rsidRPr="008F7144">
        <w:rPr>
          <w:rFonts w:ascii="Times New Roman" w:hAnsi="Times New Roman" w:cs="Times New Roman"/>
          <w:color w:val="184918"/>
          <w:sz w:val="21"/>
          <w:szCs w:val="21"/>
        </w:rPr>
        <w:t>     </w:t>
      </w:r>
      <w:r w:rsidRPr="008F7144">
        <w:rPr>
          <w:rFonts w:ascii="Plus Jakarta Sans" w:hAnsi="Plus Jakarta Sans" w:cs="Arial"/>
          <w:color w:val="184918"/>
          <w:sz w:val="21"/>
          <w:szCs w:val="21"/>
        </w:rPr>
        <w:t xml:space="preserve">  </w:t>
      </w:r>
    </w:p>
    <w:p w14:paraId="1D1E49E8" w14:textId="6ED3661D" w:rsidR="001A3855" w:rsidRPr="001A3855" w:rsidRDefault="001A3855" w:rsidP="001A3855">
      <w:pPr>
        <w:pStyle w:val="PlainText"/>
        <w:numPr>
          <w:ilvl w:val="0"/>
          <w:numId w:val="4"/>
        </w:numPr>
        <w:rPr>
          <w:rFonts w:ascii="Plus Jakarta Sans" w:hAnsi="Plus Jakarta Sans" w:cs="Arial"/>
          <w:color w:val="184918"/>
          <w:sz w:val="21"/>
          <w:szCs w:val="21"/>
        </w:rPr>
      </w:pPr>
      <w:r w:rsidRPr="001A3855">
        <w:rPr>
          <w:rFonts w:ascii="Plus Jakarta Sans" w:hAnsi="Plus Jakarta Sans" w:cs="Arial"/>
          <w:color w:val="184918"/>
          <w:sz w:val="21"/>
          <w:szCs w:val="21"/>
        </w:rPr>
        <w:t xml:space="preserve">The charity facilitates around 1,100 stem cell transplants from an unrelated donor every year for patients in the UK and more than 300 for patients abroad. For many, a transplant is their last chance of survival. </w:t>
      </w:r>
    </w:p>
    <w:p w14:paraId="37EC4292" w14:textId="77777777" w:rsidR="001A3855" w:rsidRPr="001A3855" w:rsidRDefault="001A3855" w:rsidP="001A3855">
      <w:pPr>
        <w:pStyle w:val="PlainText"/>
        <w:numPr>
          <w:ilvl w:val="0"/>
          <w:numId w:val="4"/>
        </w:numPr>
        <w:rPr>
          <w:rFonts w:ascii="Plus Jakarta Sans" w:hAnsi="Plus Jakarta Sans" w:cs="Arial"/>
          <w:color w:val="184918"/>
          <w:sz w:val="21"/>
          <w:szCs w:val="21"/>
        </w:rPr>
      </w:pPr>
      <w:r w:rsidRPr="001A3855">
        <w:rPr>
          <w:rFonts w:ascii="Plus Jakarta Sans" w:hAnsi="Plus Jakarta Sans" w:cs="Arial"/>
          <w:color w:val="184918"/>
          <w:sz w:val="21"/>
          <w:szCs w:val="21"/>
        </w:rPr>
        <w:t xml:space="preserve">Around 90% of donors donate through PBSC (peripheral blood stem cell collection). This is a simple, outpatient procedure. Donors are supported throughout the process by the Anthony Nolan team.  </w:t>
      </w:r>
    </w:p>
    <w:p w14:paraId="7DC2A9B6" w14:textId="2CE39A36" w:rsidR="001A3855" w:rsidRPr="001A3855" w:rsidRDefault="001A3855" w:rsidP="001A3855">
      <w:pPr>
        <w:pStyle w:val="PlainText"/>
        <w:numPr>
          <w:ilvl w:val="0"/>
          <w:numId w:val="4"/>
        </w:numPr>
        <w:rPr>
          <w:rFonts w:ascii="Plus Jakarta Sans" w:hAnsi="Plus Jakarta Sans" w:cs="Arial"/>
          <w:color w:val="184918"/>
          <w:sz w:val="21"/>
          <w:szCs w:val="21"/>
        </w:rPr>
      </w:pPr>
      <w:r w:rsidRPr="6744FD60">
        <w:rPr>
          <w:rFonts w:ascii="Plus Jakarta Sans" w:hAnsi="Plus Jakarta Sans" w:cs="Arial"/>
          <w:color w:val="184918"/>
          <w:sz w:val="21"/>
          <w:szCs w:val="21"/>
        </w:rPr>
        <w:t>Currently 1</w:t>
      </w:r>
      <w:r w:rsidR="004A2526">
        <w:rPr>
          <w:rFonts w:ascii="Plus Jakarta Sans" w:hAnsi="Plus Jakarta Sans" w:cs="Arial"/>
          <w:color w:val="184918"/>
          <w:sz w:val="21"/>
          <w:szCs w:val="21"/>
        </w:rPr>
        <w:t>4</w:t>
      </w:r>
      <w:r w:rsidRPr="6744FD60">
        <w:rPr>
          <w:rFonts w:ascii="Plus Jakarta Sans" w:hAnsi="Plus Jakarta Sans" w:cs="Arial"/>
          <w:color w:val="184918"/>
          <w:sz w:val="21"/>
          <w:szCs w:val="21"/>
        </w:rPr>
        <w:t>% of the UK Anthony Nolan stem cell register is made up of young men, but they account for more than half of people called upon to donate.</w:t>
      </w:r>
    </w:p>
    <w:p w14:paraId="2FF5A0AE" w14:textId="77777777" w:rsidR="001A3855" w:rsidRPr="001A3855" w:rsidRDefault="001A3855" w:rsidP="001A3855">
      <w:pPr>
        <w:pStyle w:val="PlainText"/>
        <w:numPr>
          <w:ilvl w:val="0"/>
          <w:numId w:val="4"/>
        </w:numPr>
        <w:rPr>
          <w:rFonts w:ascii="Plus Jakarta Sans" w:hAnsi="Plus Jakarta Sans" w:cs="Arial"/>
          <w:color w:val="184918"/>
          <w:sz w:val="21"/>
          <w:szCs w:val="21"/>
        </w:rPr>
      </w:pPr>
      <w:r w:rsidRPr="001A3855">
        <w:rPr>
          <w:rFonts w:ascii="Plus Jakarta Sans" w:hAnsi="Plus Jakarta Sans" w:cs="Arial"/>
          <w:color w:val="184918"/>
          <w:sz w:val="21"/>
          <w:szCs w:val="21"/>
        </w:rPr>
        <w:t xml:space="preserve">There is a pressing need to recruit more people from diverse backgrounds to the Anthony Nolan register, to help more patients from minority ethnic backgrounds find the lifesaving matches they need. </w:t>
      </w:r>
    </w:p>
    <w:p w14:paraId="7D220CE6" w14:textId="77777777" w:rsidR="001A3855" w:rsidRPr="001A3855" w:rsidRDefault="001A3855" w:rsidP="001A3855">
      <w:pPr>
        <w:pStyle w:val="PlainText"/>
        <w:numPr>
          <w:ilvl w:val="0"/>
          <w:numId w:val="4"/>
        </w:numPr>
        <w:rPr>
          <w:rFonts w:ascii="Plus Jakarta Sans" w:hAnsi="Plus Jakarta Sans" w:cs="Arial"/>
          <w:color w:val="184918"/>
          <w:sz w:val="21"/>
          <w:szCs w:val="21"/>
        </w:rPr>
      </w:pPr>
      <w:r w:rsidRPr="001A3855">
        <w:rPr>
          <w:rFonts w:ascii="Plus Jakarta Sans" w:hAnsi="Plus Jakarta Sans" w:cs="Arial"/>
          <w:color w:val="184918"/>
          <w:sz w:val="21"/>
          <w:szCs w:val="21"/>
        </w:rPr>
        <w:t xml:space="preserve">Blood cancer is the fifth most common type of cancer in the UK and the third biggest cancer killer. It accounts for 9% of all new cases of cancer diagnosed in the UK. </w:t>
      </w:r>
    </w:p>
    <w:p w14:paraId="1E55BDA8" w14:textId="77777777" w:rsidR="001A3855" w:rsidRPr="001A3855" w:rsidRDefault="001A3855" w:rsidP="001A3855">
      <w:pPr>
        <w:pStyle w:val="PlainText"/>
        <w:numPr>
          <w:ilvl w:val="0"/>
          <w:numId w:val="4"/>
        </w:numPr>
        <w:rPr>
          <w:rFonts w:ascii="Plus Jakarta Sans" w:hAnsi="Plus Jakarta Sans" w:cs="Arial"/>
          <w:color w:val="184918"/>
          <w:sz w:val="21"/>
          <w:szCs w:val="21"/>
        </w:rPr>
      </w:pPr>
      <w:r w:rsidRPr="001A3855">
        <w:rPr>
          <w:rFonts w:ascii="Plus Jakarta Sans" w:hAnsi="Plus Jakarta Sans" w:cs="Arial"/>
          <w:color w:val="184918"/>
          <w:sz w:val="21"/>
          <w:szCs w:val="21"/>
        </w:rPr>
        <w:t xml:space="preserve">Sickle cell disease (SCD) is a group of inherited blood disorders that affect the red blood cells in your body. </w:t>
      </w:r>
    </w:p>
    <w:p w14:paraId="5A59914C" w14:textId="77777777" w:rsidR="001A3855" w:rsidRPr="001A3855" w:rsidRDefault="001A3855" w:rsidP="001A3855">
      <w:pPr>
        <w:pStyle w:val="PlainText"/>
        <w:numPr>
          <w:ilvl w:val="0"/>
          <w:numId w:val="4"/>
        </w:numPr>
        <w:rPr>
          <w:rFonts w:ascii="Plus Jakarta Sans" w:hAnsi="Plus Jakarta Sans" w:cs="Arial"/>
          <w:color w:val="184918"/>
          <w:sz w:val="21"/>
          <w:szCs w:val="21"/>
        </w:rPr>
      </w:pPr>
      <w:r w:rsidRPr="001A3855">
        <w:rPr>
          <w:rFonts w:ascii="Plus Jakarta Sans" w:hAnsi="Plus Jakarta Sans" w:cs="Arial"/>
          <w:color w:val="184918"/>
          <w:sz w:val="21"/>
          <w:szCs w:val="21"/>
        </w:rPr>
        <w:t>It mostly affects people from African and Caribbean backgrounds and can be diagnosed soon after birth.</w:t>
      </w:r>
    </w:p>
    <w:p w14:paraId="39280473" w14:textId="77777777" w:rsidR="001A3855" w:rsidRPr="001A3855" w:rsidRDefault="001A3855" w:rsidP="001A3855">
      <w:pPr>
        <w:pStyle w:val="PlainText"/>
        <w:numPr>
          <w:ilvl w:val="0"/>
          <w:numId w:val="4"/>
        </w:numPr>
        <w:rPr>
          <w:rFonts w:ascii="Plus Jakarta Sans" w:hAnsi="Plus Jakarta Sans" w:cs="Arial"/>
          <w:color w:val="184918"/>
          <w:sz w:val="21"/>
          <w:szCs w:val="21"/>
        </w:rPr>
      </w:pPr>
      <w:r w:rsidRPr="001A3855">
        <w:rPr>
          <w:rFonts w:ascii="Plus Jakarta Sans" w:hAnsi="Plus Jakarta Sans" w:cs="Arial"/>
          <w:color w:val="184918"/>
          <w:sz w:val="21"/>
          <w:szCs w:val="21"/>
        </w:rPr>
        <w:t xml:space="preserve">People with SCD produce red blood cells in the shape of a ‘sickle’. These unhealthy cells stick together and get stuck in blood vessels, blocking the flow </w:t>
      </w:r>
      <w:r w:rsidRPr="001A3855">
        <w:rPr>
          <w:rFonts w:ascii="Plus Jakarta Sans" w:hAnsi="Plus Jakarta Sans" w:cs="Arial"/>
          <w:color w:val="184918"/>
          <w:sz w:val="21"/>
          <w:szCs w:val="21"/>
        </w:rPr>
        <w:lastRenderedPageBreak/>
        <w:t xml:space="preserve">of healthy blood cells, which can cause various health complications and acute pain episodes </w:t>
      </w:r>
    </w:p>
    <w:p w14:paraId="4F3F8293" w14:textId="77777777" w:rsidR="00916C41" w:rsidRPr="001A3855" w:rsidRDefault="001A3855" w:rsidP="001A3855">
      <w:pPr>
        <w:pStyle w:val="PlainText"/>
        <w:numPr>
          <w:ilvl w:val="0"/>
          <w:numId w:val="4"/>
        </w:numPr>
        <w:rPr>
          <w:rFonts w:ascii="Plus Jakarta Sans" w:hAnsi="Plus Jakarta Sans" w:cs="Arial"/>
          <w:color w:val="184918"/>
          <w:sz w:val="21"/>
          <w:szCs w:val="21"/>
        </w:rPr>
      </w:pPr>
      <w:r w:rsidRPr="001A3855">
        <w:rPr>
          <w:rFonts w:ascii="Plus Jakarta Sans" w:hAnsi="Plus Jakarta Sans" w:cs="Arial"/>
          <w:color w:val="184918"/>
          <w:sz w:val="21"/>
          <w:szCs w:val="21"/>
        </w:rPr>
        <w:t>To join the Anthony Nolan register, you must be 16-30 and healthy. Anthony Nolan’s world-leading Research Institute has shown younger donors offer better survival rates for patients.</w:t>
      </w:r>
    </w:p>
    <w:sectPr w:rsidR="00916C41" w:rsidRPr="001A3855" w:rsidSect="00352F58">
      <w:headerReference w:type="first" r:id="rId14"/>
      <w:pgSz w:w="11906" w:h="16838"/>
      <w:pgMar w:top="313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97F5" w14:textId="77777777" w:rsidR="003C61F4" w:rsidRDefault="003C61F4" w:rsidP="00DB13A9">
      <w:pPr>
        <w:spacing w:after="0" w:line="240" w:lineRule="auto"/>
      </w:pPr>
      <w:r>
        <w:separator/>
      </w:r>
    </w:p>
  </w:endnote>
  <w:endnote w:type="continuationSeparator" w:id="0">
    <w:p w14:paraId="3B20CF12" w14:textId="77777777" w:rsidR="003C61F4" w:rsidRDefault="003C61F4" w:rsidP="00DB13A9">
      <w:pPr>
        <w:spacing w:after="0" w:line="240" w:lineRule="auto"/>
      </w:pPr>
      <w:r>
        <w:continuationSeparator/>
      </w:r>
    </w:p>
  </w:endnote>
  <w:endnote w:type="continuationNotice" w:id="1">
    <w:p w14:paraId="547AE548" w14:textId="77777777" w:rsidR="003C61F4" w:rsidRDefault="003C6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us Jakarta Sans">
    <w:panose1 w:val="00000000000000000000"/>
    <w:charset w:val="00"/>
    <w:family w:val="auto"/>
    <w:pitch w:val="variable"/>
    <w:sig w:usb0="A10000FF" w:usb1="40006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ra SemiBold">
    <w:panose1 w:val="00000000000000000000"/>
    <w:charset w:val="00"/>
    <w:family w:val="auto"/>
    <w:pitch w:val="variable"/>
    <w:sig w:usb0="A000006F" w:usb1="5000004B" w:usb2="0001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FD80" w14:textId="77777777" w:rsidR="003C61F4" w:rsidRDefault="003C61F4" w:rsidP="00DB13A9">
      <w:pPr>
        <w:spacing w:after="0" w:line="240" w:lineRule="auto"/>
      </w:pPr>
      <w:r>
        <w:separator/>
      </w:r>
    </w:p>
  </w:footnote>
  <w:footnote w:type="continuationSeparator" w:id="0">
    <w:p w14:paraId="4C65B2E2" w14:textId="77777777" w:rsidR="003C61F4" w:rsidRDefault="003C61F4" w:rsidP="00DB13A9">
      <w:pPr>
        <w:spacing w:after="0" w:line="240" w:lineRule="auto"/>
      </w:pPr>
      <w:r>
        <w:continuationSeparator/>
      </w:r>
    </w:p>
  </w:footnote>
  <w:footnote w:type="continuationNotice" w:id="1">
    <w:p w14:paraId="476B39AC" w14:textId="77777777" w:rsidR="003C61F4" w:rsidRDefault="003C6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95F5" w14:textId="77777777" w:rsidR="00DB13A9" w:rsidRDefault="007E5C96">
    <w:pPr>
      <w:pStyle w:val="Header"/>
    </w:pPr>
    <w:r>
      <w:rPr>
        <w:rFonts w:cs="Arial"/>
        <w:noProof/>
        <w:color w:val="000000"/>
        <w:szCs w:val="24"/>
        <w:lang w:eastAsia="ja-JP"/>
      </w:rPr>
      <mc:AlternateContent>
        <mc:Choice Requires="wps">
          <w:drawing>
            <wp:anchor distT="0" distB="0" distL="114300" distR="114300" simplePos="0" relativeHeight="251658241" behindDoc="0" locked="0" layoutInCell="1" allowOverlap="1" wp14:anchorId="50E2321B" wp14:editId="10A91977">
              <wp:simplePos x="0" y="0"/>
              <wp:positionH relativeFrom="column">
                <wp:posOffset>0</wp:posOffset>
              </wp:positionH>
              <wp:positionV relativeFrom="paragraph">
                <wp:posOffset>622300</wp:posOffset>
              </wp:positionV>
              <wp:extent cx="2032000" cy="440690"/>
              <wp:effectExtent l="0" t="0" r="0" b="3810"/>
              <wp:wrapNone/>
              <wp:docPr id="2" name="Rounded Rectangle 2"/>
              <wp:cNvGraphicFramePr/>
              <a:graphic xmlns:a="http://schemas.openxmlformats.org/drawingml/2006/main">
                <a:graphicData uri="http://schemas.microsoft.com/office/word/2010/wordprocessingShape">
                  <wps:wsp>
                    <wps:cNvSpPr/>
                    <wps:spPr>
                      <a:xfrm>
                        <a:off x="0" y="0"/>
                        <a:ext cx="2032000" cy="440690"/>
                      </a:xfrm>
                      <a:prstGeom prst="roundRect">
                        <a:avLst/>
                      </a:prstGeom>
                      <a:solidFill>
                        <a:srgbClr val="00D6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2" style="position:absolute;margin-left:0;margin-top:49pt;width:160pt;height:3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d600" stroked="f" strokeweight=".5pt" arcsize="10923f" w14:anchorId="42EBD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">
              <v:stroke joinstyle="miter"/>
            </v:roundrect>
          </w:pict>
        </mc:Fallback>
      </mc:AlternateContent>
    </w:r>
    <w:r>
      <w:rPr>
        <w:rFonts w:cs="Arial"/>
        <w:noProof/>
        <w:color w:val="000000"/>
        <w:szCs w:val="24"/>
        <w:lang w:eastAsia="ja-JP"/>
      </w:rPr>
      <mc:AlternateContent>
        <mc:Choice Requires="wps">
          <w:drawing>
            <wp:anchor distT="0" distB="0" distL="114300" distR="114300" simplePos="0" relativeHeight="251658242" behindDoc="0" locked="0" layoutInCell="1" allowOverlap="1" wp14:anchorId="4242B409" wp14:editId="140193E4">
              <wp:simplePos x="0" y="0"/>
              <wp:positionH relativeFrom="column">
                <wp:posOffset>635</wp:posOffset>
              </wp:positionH>
              <wp:positionV relativeFrom="paragraph">
                <wp:posOffset>639814</wp:posOffset>
              </wp:positionV>
              <wp:extent cx="2032000" cy="4406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32000" cy="440690"/>
                      </a:xfrm>
                      <a:prstGeom prst="rect">
                        <a:avLst/>
                      </a:prstGeom>
                      <a:noFill/>
                      <a:ln w="6350">
                        <a:noFill/>
                      </a:ln>
                    </wps:spPr>
                    <wps:txbx>
                      <w:txbxContent>
                        <w:p w14:paraId="4685966E" w14:textId="77777777" w:rsidR="007E5C96" w:rsidRPr="00341E58" w:rsidRDefault="007E5C96" w:rsidP="007E5C96">
                          <w:pPr>
                            <w:jc w:val="center"/>
                            <w:rPr>
                              <w:rFonts w:ascii="Sora SemiBold" w:hAnsi="Sora SemiBold" w:cs="Sora SemiBold"/>
                              <w:b/>
                              <w:bCs/>
                              <w:color w:val="184918"/>
                              <w:sz w:val="40"/>
                              <w:szCs w:val="40"/>
                            </w:rPr>
                          </w:pPr>
                          <w:r w:rsidRPr="00341E58">
                            <w:rPr>
                              <w:rFonts w:ascii="Sora SemiBold" w:hAnsi="Sora SemiBold" w:cs="Sora SemiBold"/>
                              <w:b/>
                              <w:bCs/>
                              <w:color w:val="184918"/>
                              <w:sz w:val="40"/>
                              <w:szCs w:val="40"/>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242B409">
              <v:stroke joinstyle="miter"/>
              <v:path gradientshapeok="t" o:connecttype="rect"/>
            </v:shapetype>
            <v:shape id="Text Box 1" style="position:absolute;margin-left:.05pt;margin-top:50.4pt;width:160pt;height:3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">
              <v:textbox>
                <w:txbxContent>
                  <w:p w:rsidRPr="00341E58" w:rsidR="007E5C96" w:rsidP="007E5C96" w:rsidRDefault="007E5C96" w14:paraId="4685966E" w14:textId="77777777">
                    <w:pPr>
                      <w:jc w:val="center"/>
                      <w:rPr>
                        <w:rFonts w:ascii="Sora SemiBold" w:hAnsi="Sora SemiBold" w:cs="Sora SemiBold"/>
                        <w:b/>
                        <w:bCs/>
                        <w:color w:val="184918"/>
                        <w:sz w:val="40"/>
                        <w:szCs w:val="40"/>
                      </w:rPr>
                    </w:pPr>
                    <w:r w:rsidRPr="00341E58">
                      <w:rPr>
                        <w:rFonts w:ascii="Sora SemiBold" w:hAnsi="Sora SemiBold" w:cs="Sora SemiBold"/>
                        <w:b/>
                        <w:bCs/>
                        <w:color w:val="184918"/>
                        <w:sz w:val="40"/>
                        <w:szCs w:val="40"/>
                      </w:rPr>
                      <w:t>Press Release</w:t>
                    </w:r>
                  </w:p>
                </w:txbxContent>
              </v:textbox>
            </v:shape>
          </w:pict>
        </mc:Fallback>
      </mc:AlternateContent>
    </w:r>
    <w:r w:rsidR="00DB13A9" w:rsidRPr="005E5BB3">
      <w:rPr>
        <w:rFonts w:cs="Arial"/>
        <w:noProof/>
        <w:color w:val="000000"/>
        <w:szCs w:val="24"/>
        <w:lang w:eastAsia="ja-JP"/>
      </w:rPr>
      <w:drawing>
        <wp:anchor distT="0" distB="0" distL="114300" distR="114300" simplePos="0" relativeHeight="251658240" behindDoc="0" locked="0" layoutInCell="1" allowOverlap="1" wp14:anchorId="1B934468" wp14:editId="7BB4148E">
          <wp:simplePos x="0" y="0"/>
          <wp:positionH relativeFrom="margin">
            <wp:posOffset>3349217</wp:posOffset>
          </wp:positionH>
          <wp:positionV relativeFrom="page">
            <wp:posOffset>575187</wp:posOffset>
          </wp:positionV>
          <wp:extent cx="2373333" cy="961200"/>
          <wp:effectExtent l="0" t="0" r="1905" b="4445"/>
          <wp:wrapNone/>
          <wp:docPr id="840268452" name="Picture 84026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68452" name="Picture 840268452"/>
                  <pic:cNvPicPr/>
                </pic:nvPicPr>
                <pic:blipFill>
                  <a:blip r:embed="rId1">
                    <a:extLst>
                      <a:ext uri="{28A0092B-C50C-407E-A947-70E740481C1C}">
                        <a14:useLocalDpi xmlns:a14="http://schemas.microsoft.com/office/drawing/2010/main" val="0"/>
                      </a:ext>
                    </a:extLst>
                  </a:blip>
                  <a:stretch>
                    <a:fillRect/>
                  </a:stretch>
                </pic:blipFill>
                <pic:spPr>
                  <a:xfrm>
                    <a:off x="0" y="0"/>
                    <a:ext cx="2373333" cy="96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36C2C"/>
    <w:multiLevelType w:val="hybridMultilevel"/>
    <w:tmpl w:val="26E47D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9CB7338"/>
    <w:multiLevelType w:val="multilevel"/>
    <w:tmpl w:val="16A051F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5CF56FD6"/>
    <w:multiLevelType w:val="hybridMultilevel"/>
    <w:tmpl w:val="5E3C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1359E7"/>
    <w:multiLevelType w:val="hybridMultilevel"/>
    <w:tmpl w:val="49EA29BA"/>
    <w:lvl w:ilvl="0" w:tplc="5678B8FC">
      <w:numFmt w:val="bullet"/>
      <w:lvlText w:val="•"/>
      <w:lvlJc w:val="left"/>
      <w:pPr>
        <w:ind w:left="1080" w:hanging="720"/>
      </w:pPr>
      <w:rPr>
        <w:rFonts w:ascii="Plus Jakarta Sans" w:eastAsia="Times New Roman" w:hAnsi="Plus Jakart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03598">
    <w:abstractNumId w:val="1"/>
  </w:num>
  <w:num w:numId="2" w16cid:durableId="1608999953">
    <w:abstractNumId w:val="0"/>
  </w:num>
  <w:num w:numId="3" w16cid:durableId="960694718">
    <w:abstractNumId w:val="2"/>
  </w:num>
  <w:num w:numId="4" w16cid:durableId="1711345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50"/>
    <w:rsid w:val="000037CB"/>
    <w:rsid w:val="0000442B"/>
    <w:rsid w:val="00006A42"/>
    <w:rsid w:val="00016219"/>
    <w:rsid w:val="000303F8"/>
    <w:rsid w:val="00036054"/>
    <w:rsid w:val="000379C1"/>
    <w:rsid w:val="0004215E"/>
    <w:rsid w:val="00051927"/>
    <w:rsid w:val="00057E33"/>
    <w:rsid w:val="00061915"/>
    <w:rsid w:val="00064426"/>
    <w:rsid w:val="00075ED6"/>
    <w:rsid w:val="000828DA"/>
    <w:rsid w:val="00085CD0"/>
    <w:rsid w:val="000926F5"/>
    <w:rsid w:val="00096E2A"/>
    <w:rsid w:val="000A089D"/>
    <w:rsid w:val="000A1B7C"/>
    <w:rsid w:val="000A2DD9"/>
    <w:rsid w:val="000B0F15"/>
    <w:rsid w:val="000B32CE"/>
    <w:rsid w:val="000B55D9"/>
    <w:rsid w:val="000C07E2"/>
    <w:rsid w:val="000C17EE"/>
    <w:rsid w:val="000C27A0"/>
    <w:rsid w:val="000C3F01"/>
    <w:rsid w:val="000D18D4"/>
    <w:rsid w:val="000D4723"/>
    <w:rsid w:val="000F3C79"/>
    <w:rsid w:val="000F4AF8"/>
    <w:rsid w:val="000F6B33"/>
    <w:rsid w:val="000F6ED6"/>
    <w:rsid w:val="00104144"/>
    <w:rsid w:val="00111B4F"/>
    <w:rsid w:val="001130B4"/>
    <w:rsid w:val="00113A10"/>
    <w:rsid w:val="0012043B"/>
    <w:rsid w:val="001334ED"/>
    <w:rsid w:val="0014115E"/>
    <w:rsid w:val="00153771"/>
    <w:rsid w:val="001552A3"/>
    <w:rsid w:val="0016027E"/>
    <w:rsid w:val="00171549"/>
    <w:rsid w:val="0017476F"/>
    <w:rsid w:val="0017538D"/>
    <w:rsid w:val="00184E85"/>
    <w:rsid w:val="00196F88"/>
    <w:rsid w:val="001A0700"/>
    <w:rsid w:val="001A0DC0"/>
    <w:rsid w:val="001A3855"/>
    <w:rsid w:val="001B0148"/>
    <w:rsid w:val="001B460E"/>
    <w:rsid w:val="001C01F6"/>
    <w:rsid w:val="001C2FE6"/>
    <w:rsid w:val="001C3D58"/>
    <w:rsid w:val="001D3BD7"/>
    <w:rsid w:val="001D6A24"/>
    <w:rsid w:val="001E2AFA"/>
    <w:rsid w:val="001E5CCC"/>
    <w:rsid w:val="001F14DA"/>
    <w:rsid w:val="00204506"/>
    <w:rsid w:val="0020547C"/>
    <w:rsid w:val="00216924"/>
    <w:rsid w:val="00221785"/>
    <w:rsid w:val="00235098"/>
    <w:rsid w:val="00241215"/>
    <w:rsid w:val="002422CA"/>
    <w:rsid w:val="00251381"/>
    <w:rsid w:val="002515D1"/>
    <w:rsid w:val="00274F02"/>
    <w:rsid w:val="00284E25"/>
    <w:rsid w:val="002A4A53"/>
    <w:rsid w:val="002B4FAA"/>
    <w:rsid w:val="002B51C3"/>
    <w:rsid w:val="002B74D5"/>
    <w:rsid w:val="002B7B71"/>
    <w:rsid w:val="002C31F9"/>
    <w:rsid w:val="002C450B"/>
    <w:rsid w:val="002D0AE1"/>
    <w:rsid w:val="002D3A9B"/>
    <w:rsid w:val="002E0B13"/>
    <w:rsid w:val="002E238A"/>
    <w:rsid w:val="002E5D15"/>
    <w:rsid w:val="002E79A8"/>
    <w:rsid w:val="002F5142"/>
    <w:rsid w:val="00302FF9"/>
    <w:rsid w:val="00303453"/>
    <w:rsid w:val="00304443"/>
    <w:rsid w:val="00305113"/>
    <w:rsid w:val="00310CEC"/>
    <w:rsid w:val="003151F9"/>
    <w:rsid w:val="003159C3"/>
    <w:rsid w:val="00316F6B"/>
    <w:rsid w:val="0032652F"/>
    <w:rsid w:val="00327319"/>
    <w:rsid w:val="003303D4"/>
    <w:rsid w:val="00331393"/>
    <w:rsid w:val="00335C5C"/>
    <w:rsid w:val="00344550"/>
    <w:rsid w:val="0034498C"/>
    <w:rsid w:val="00351349"/>
    <w:rsid w:val="00352F58"/>
    <w:rsid w:val="00353D66"/>
    <w:rsid w:val="00355A75"/>
    <w:rsid w:val="00357911"/>
    <w:rsid w:val="0036796F"/>
    <w:rsid w:val="00367F01"/>
    <w:rsid w:val="00375042"/>
    <w:rsid w:val="003862C7"/>
    <w:rsid w:val="00386860"/>
    <w:rsid w:val="0038739E"/>
    <w:rsid w:val="0039086C"/>
    <w:rsid w:val="00391E43"/>
    <w:rsid w:val="003A0547"/>
    <w:rsid w:val="003A0E57"/>
    <w:rsid w:val="003A11A9"/>
    <w:rsid w:val="003A5666"/>
    <w:rsid w:val="003B6778"/>
    <w:rsid w:val="003C4A06"/>
    <w:rsid w:val="003C61F4"/>
    <w:rsid w:val="003D45B7"/>
    <w:rsid w:val="003E4FA0"/>
    <w:rsid w:val="003F29D5"/>
    <w:rsid w:val="0040099A"/>
    <w:rsid w:val="00400E7C"/>
    <w:rsid w:val="0040128C"/>
    <w:rsid w:val="00406EAE"/>
    <w:rsid w:val="00410EE3"/>
    <w:rsid w:val="004126BC"/>
    <w:rsid w:val="00422697"/>
    <w:rsid w:val="004547EC"/>
    <w:rsid w:val="0046012F"/>
    <w:rsid w:val="00461407"/>
    <w:rsid w:val="0046511E"/>
    <w:rsid w:val="004670CC"/>
    <w:rsid w:val="004705FB"/>
    <w:rsid w:val="004757F0"/>
    <w:rsid w:val="0048603C"/>
    <w:rsid w:val="004939AC"/>
    <w:rsid w:val="00493C3C"/>
    <w:rsid w:val="004A2526"/>
    <w:rsid w:val="004A3CC9"/>
    <w:rsid w:val="004A64BE"/>
    <w:rsid w:val="004B0666"/>
    <w:rsid w:val="004C0BD3"/>
    <w:rsid w:val="004C4661"/>
    <w:rsid w:val="004D2924"/>
    <w:rsid w:val="004D4B56"/>
    <w:rsid w:val="004E068B"/>
    <w:rsid w:val="004E28CF"/>
    <w:rsid w:val="004E4C32"/>
    <w:rsid w:val="004E5E83"/>
    <w:rsid w:val="004F4014"/>
    <w:rsid w:val="00500D85"/>
    <w:rsid w:val="00501565"/>
    <w:rsid w:val="00504481"/>
    <w:rsid w:val="00507ED4"/>
    <w:rsid w:val="00526ADC"/>
    <w:rsid w:val="00535A07"/>
    <w:rsid w:val="0053603A"/>
    <w:rsid w:val="00543469"/>
    <w:rsid w:val="00593B76"/>
    <w:rsid w:val="00594495"/>
    <w:rsid w:val="005A1380"/>
    <w:rsid w:val="005A7438"/>
    <w:rsid w:val="005B1EBA"/>
    <w:rsid w:val="005D14FB"/>
    <w:rsid w:val="005D1D9C"/>
    <w:rsid w:val="005D1DF2"/>
    <w:rsid w:val="005D20D4"/>
    <w:rsid w:val="005D21A0"/>
    <w:rsid w:val="005D2D68"/>
    <w:rsid w:val="005D7B68"/>
    <w:rsid w:val="005E613A"/>
    <w:rsid w:val="005F5258"/>
    <w:rsid w:val="005F6A53"/>
    <w:rsid w:val="0060104C"/>
    <w:rsid w:val="00605EC7"/>
    <w:rsid w:val="00606141"/>
    <w:rsid w:val="00606377"/>
    <w:rsid w:val="00606A2A"/>
    <w:rsid w:val="00607ADC"/>
    <w:rsid w:val="00607D4F"/>
    <w:rsid w:val="00616DB0"/>
    <w:rsid w:val="00624E47"/>
    <w:rsid w:val="006308D6"/>
    <w:rsid w:val="00633DE4"/>
    <w:rsid w:val="006408B2"/>
    <w:rsid w:val="006471AE"/>
    <w:rsid w:val="0064757F"/>
    <w:rsid w:val="006517F0"/>
    <w:rsid w:val="00654B0F"/>
    <w:rsid w:val="00663CAC"/>
    <w:rsid w:val="00664C9A"/>
    <w:rsid w:val="00666B0D"/>
    <w:rsid w:val="00667C6B"/>
    <w:rsid w:val="00685FF0"/>
    <w:rsid w:val="0068670A"/>
    <w:rsid w:val="006936A4"/>
    <w:rsid w:val="006A7159"/>
    <w:rsid w:val="006B5A7A"/>
    <w:rsid w:val="006B6FAA"/>
    <w:rsid w:val="006D2241"/>
    <w:rsid w:val="006D546E"/>
    <w:rsid w:val="006D6AE0"/>
    <w:rsid w:val="006E07F7"/>
    <w:rsid w:val="006E3D95"/>
    <w:rsid w:val="006F31AD"/>
    <w:rsid w:val="006F3668"/>
    <w:rsid w:val="007042D2"/>
    <w:rsid w:val="00712BE3"/>
    <w:rsid w:val="0071785F"/>
    <w:rsid w:val="007308C8"/>
    <w:rsid w:val="00734D13"/>
    <w:rsid w:val="007360AB"/>
    <w:rsid w:val="0074212D"/>
    <w:rsid w:val="00751737"/>
    <w:rsid w:val="00756D42"/>
    <w:rsid w:val="00762901"/>
    <w:rsid w:val="00765619"/>
    <w:rsid w:val="007729FD"/>
    <w:rsid w:val="00774E99"/>
    <w:rsid w:val="007774DE"/>
    <w:rsid w:val="0079189D"/>
    <w:rsid w:val="00792BED"/>
    <w:rsid w:val="00792DF4"/>
    <w:rsid w:val="007B673B"/>
    <w:rsid w:val="007B6CF6"/>
    <w:rsid w:val="007C4287"/>
    <w:rsid w:val="007D145E"/>
    <w:rsid w:val="007D3933"/>
    <w:rsid w:val="007E5C96"/>
    <w:rsid w:val="007E60CC"/>
    <w:rsid w:val="007F2781"/>
    <w:rsid w:val="007F7018"/>
    <w:rsid w:val="007F719D"/>
    <w:rsid w:val="00804D3E"/>
    <w:rsid w:val="00805007"/>
    <w:rsid w:val="00805A60"/>
    <w:rsid w:val="00810975"/>
    <w:rsid w:val="008111E4"/>
    <w:rsid w:val="00813F57"/>
    <w:rsid w:val="00815D42"/>
    <w:rsid w:val="008230C2"/>
    <w:rsid w:val="00832D5C"/>
    <w:rsid w:val="0084081A"/>
    <w:rsid w:val="00842BE1"/>
    <w:rsid w:val="00843D67"/>
    <w:rsid w:val="008472D6"/>
    <w:rsid w:val="00855B4B"/>
    <w:rsid w:val="008560E4"/>
    <w:rsid w:val="00862616"/>
    <w:rsid w:val="008742F7"/>
    <w:rsid w:val="00877819"/>
    <w:rsid w:val="00881045"/>
    <w:rsid w:val="00882BA9"/>
    <w:rsid w:val="0089258C"/>
    <w:rsid w:val="0089381A"/>
    <w:rsid w:val="00894C30"/>
    <w:rsid w:val="008A0137"/>
    <w:rsid w:val="008A2171"/>
    <w:rsid w:val="008A747D"/>
    <w:rsid w:val="008B1C76"/>
    <w:rsid w:val="008C0855"/>
    <w:rsid w:val="008C54A3"/>
    <w:rsid w:val="008E38CA"/>
    <w:rsid w:val="008E3E3A"/>
    <w:rsid w:val="008E4521"/>
    <w:rsid w:val="008E4C2B"/>
    <w:rsid w:val="008E6783"/>
    <w:rsid w:val="008F7144"/>
    <w:rsid w:val="00902EA6"/>
    <w:rsid w:val="00903E8D"/>
    <w:rsid w:val="00910B78"/>
    <w:rsid w:val="00910EFF"/>
    <w:rsid w:val="00911EC8"/>
    <w:rsid w:val="00916C41"/>
    <w:rsid w:val="009202AC"/>
    <w:rsid w:val="00924EA6"/>
    <w:rsid w:val="0093050A"/>
    <w:rsid w:val="00942982"/>
    <w:rsid w:val="00957679"/>
    <w:rsid w:val="00963D5F"/>
    <w:rsid w:val="00965A2F"/>
    <w:rsid w:val="00966E6D"/>
    <w:rsid w:val="00977435"/>
    <w:rsid w:val="00990A41"/>
    <w:rsid w:val="00990E60"/>
    <w:rsid w:val="00993493"/>
    <w:rsid w:val="009A1C5D"/>
    <w:rsid w:val="009A3D73"/>
    <w:rsid w:val="009A49B9"/>
    <w:rsid w:val="009C259C"/>
    <w:rsid w:val="009C7158"/>
    <w:rsid w:val="009E6B9B"/>
    <w:rsid w:val="009F1541"/>
    <w:rsid w:val="009F6569"/>
    <w:rsid w:val="009F6E35"/>
    <w:rsid w:val="00A0212F"/>
    <w:rsid w:val="00A0250F"/>
    <w:rsid w:val="00A11222"/>
    <w:rsid w:val="00A2680C"/>
    <w:rsid w:val="00A369A7"/>
    <w:rsid w:val="00A37310"/>
    <w:rsid w:val="00A45E12"/>
    <w:rsid w:val="00A8196A"/>
    <w:rsid w:val="00A8683B"/>
    <w:rsid w:val="00A87A1C"/>
    <w:rsid w:val="00A94715"/>
    <w:rsid w:val="00A97787"/>
    <w:rsid w:val="00AA0155"/>
    <w:rsid w:val="00AA2F5F"/>
    <w:rsid w:val="00AA570A"/>
    <w:rsid w:val="00AB0858"/>
    <w:rsid w:val="00AC2EBC"/>
    <w:rsid w:val="00AD2847"/>
    <w:rsid w:val="00AD74BC"/>
    <w:rsid w:val="00AE2BBB"/>
    <w:rsid w:val="00AF1ED8"/>
    <w:rsid w:val="00AF2406"/>
    <w:rsid w:val="00AF4770"/>
    <w:rsid w:val="00AF4B67"/>
    <w:rsid w:val="00B06C41"/>
    <w:rsid w:val="00B12CB1"/>
    <w:rsid w:val="00B176D9"/>
    <w:rsid w:val="00B229D5"/>
    <w:rsid w:val="00B23C33"/>
    <w:rsid w:val="00B24C38"/>
    <w:rsid w:val="00B27886"/>
    <w:rsid w:val="00B40F3E"/>
    <w:rsid w:val="00B42D10"/>
    <w:rsid w:val="00B44879"/>
    <w:rsid w:val="00B54AF6"/>
    <w:rsid w:val="00B57CA5"/>
    <w:rsid w:val="00B64E8C"/>
    <w:rsid w:val="00B72704"/>
    <w:rsid w:val="00B734E9"/>
    <w:rsid w:val="00B7401C"/>
    <w:rsid w:val="00B74B08"/>
    <w:rsid w:val="00B75AD2"/>
    <w:rsid w:val="00B807B9"/>
    <w:rsid w:val="00B8121C"/>
    <w:rsid w:val="00B8664F"/>
    <w:rsid w:val="00B87738"/>
    <w:rsid w:val="00B92A42"/>
    <w:rsid w:val="00B935AF"/>
    <w:rsid w:val="00B95FEF"/>
    <w:rsid w:val="00BA762D"/>
    <w:rsid w:val="00BC72AE"/>
    <w:rsid w:val="00BD7F55"/>
    <w:rsid w:val="00BE20A2"/>
    <w:rsid w:val="00C01446"/>
    <w:rsid w:val="00C03462"/>
    <w:rsid w:val="00C04102"/>
    <w:rsid w:val="00C053BD"/>
    <w:rsid w:val="00C0778D"/>
    <w:rsid w:val="00C13178"/>
    <w:rsid w:val="00C23D18"/>
    <w:rsid w:val="00C25935"/>
    <w:rsid w:val="00C25FF1"/>
    <w:rsid w:val="00C36B38"/>
    <w:rsid w:val="00C45926"/>
    <w:rsid w:val="00C45A4D"/>
    <w:rsid w:val="00C470BB"/>
    <w:rsid w:val="00C479AF"/>
    <w:rsid w:val="00C50B9A"/>
    <w:rsid w:val="00C54913"/>
    <w:rsid w:val="00C54F5F"/>
    <w:rsid w:val="00C6174E"/>
    <w:rsid w:val="00C626BC"/>
    <w:rsid w:val="00C82D31"/>
    <w:rsid w:val="00C84282"/>
    <w:rsid w:val="00C91539"/>
    <w:rsid w:val="00C96016"/>
    <w:rsid w:val="00C973F2"/>
    <w:rsid w:val="00CB049D"/>
    <w:rsid w:val="00CB1CC2"/>
    <w:rsid w:val="00CB4A93"/>
    <w:rsid w:val="00CB69F1"/>
    <w:rsid w:val="00CC12AF"/>
    <w:rsid w:val="00CC5002"/>
    <w:rsid w:val="00CF2DE4"/>
    <w:rsid w:val="00CF3E53"/>
    <w:rsid w:val="00D02D8D"/>
    <w:rsid w:val="00D14781"/>
    <w:rsid w:val="00D14C97"/>
    <w:rsid w:val="00D16578"/>
    <w:rsid w:val="00D264DB"/>
    <w:rsid w:val="00D34864"/>
    <w:rsid w:val="00D401B9"/>
    <w:rsid w:val="00D55C83"/>
    <w:rsid w:val="00D63E95"/>
    <w:rsid w:val="00D65163"/>
    <w:rsid w:val="00D674F3"/>
    <w:rsid w:val="00D67A95"/>
    <w:rsid w:val="00D72B0A"/>
    <w:rsid w:val="00D80A82"/>
    <w:rsid w:val="00D834BC"/>
    <w:rsid w:val="00D834F2"/>
    <w:rsid w:val="00D85096"/>
    <w:rsid w:val="00D860FD"/>
    <w:rsid w:val="00D91D22"/>
    <w:rsid w:val="00DA28E0"/>
    <w:rsid w:val="00DA2B47"/>
    <w:rsid w:val="00DA7617"/>
    <w:rsid w:val="00DB1252"/>
    <w:rsid w:val="00DB13A9"/>
    <w:rsid w:val="00DB2F90"/>
    <w:rsid w:val="00DB6634"/>
    <w:rsid w:val="00DB70C2"/>
    <w:rsid w:val="00DB7116"/>
    <w:rsid w:val="00DC43D2"/>
    <w:rsid w:val="00DC7B9A"/>
    <w:rsid w:val="00DC7FED"/>
    <w:rsid w:val="00DD460C"/>
    <w:rsid w:val="00DD66F2"/>
    <w:rsid w:val="00DE2C72"/>
    <w:rsid w:val="00DE7111"/>
    <w:rsid w:val="00DE76CE"/>
    <w:rsid w:val="00E00894"/>
    <w:rsid w:val="00E14D79"/>
    <w:rsid w:val="00E20C17"/>
    <w:rsid w:val="00E23852"/>
    <w:rsid w:val="00E3491D"/>
    <w:rsid w:val="00E34A96"/>
    <w:rsid w:val="00E6540C"/>
    <w:rsid w:val="00E663AF"/>
    <w:rsid w:val="00E71ED8"/>
    <w:rsid w:val="00E7210E"/>
    <w:rsid w:val="00E85216"/>
    <w:rsid w:val="00E86450"/>
    <w:rsid w:val="00E87FFB"/>
    <w:rsid w:val="00E91B42"/>
    <w:rsid w:val="00E9598C"/>
    <w:rsid w:val="00E95A84"/>
    <w:rsid w:val="00EA3532"/>
    <w:rsid w:val="00EA6350"/>
    <w:rsid w:val="00EB2E5C"/>
    <w:rsid w:val="00EB4707"/>
    <w:rsid w:val="00EC33D6"/>
    <w:rsid w:val="00EC448A"/>
    <w:rsid w:val="00EC4F3E"/>
    <w:rsid w:val="00EC59E7"/>
    <w:rsid w:val="00EF1C7B"/>
    <w:rsid w:val="00EF21B5"/>
    <w:rsid w:val="00EF3645"/>
    <w:rsid w:val="00F075BC"/>
    <w:rsid w:val="00F13787"/>
    <w:rsid w:val="00F15336"/>
    <w:rsid w:val="00F21EF3"/>
    <w:rsid w:val="00F259F1"/>
    <w:rsid w:val="00F31550"/>
    <w:rsid w:val="00F32996"/>
    <w:rsid w:val="00F400F8"/>
    <w:rsid w:val="00F524F7"/>
    <w:rsid w:val="00F55AD9"/>
    <w:rsid w:val="00F56675"/>
    <w:rsid w:val="00F61717"/>
    <w:rsid w:val="00F639AC"/>
    <w:rsid w:val="00F72BA1"/>
    <w:rsid w:val="00F75F3A"/>
    <w:rsid w:val="00F8491F"/>
    <w:rsid w:val="00F91BD0"/>
    <w:rsid w:val="00FA0A98"/>
    <w:rsid w:val="00FB76F2"/>
    <w:rsid w:val="00FC06C4"/>
    <w:rsid w:val="00FC4306"/>
    <w:rsid w:val="00FC45F4"/>
    <w:rsid w:val="00FD2BC8"/>
    <w:rsid w:val="00FD513E"/>
    <w:rsid w:val="00FE247D"/>
    <w:rsid w:val="00FE5FAC"/>
    <w:rsid w:val="00FF2ACF"/>
    <w:rsid w:val="00FF6443"/>
    <w:rsid w:val="046C3B86"/>
    <w:rsid w:val="07ADE0FF"/>
    <w:rsid w:val="08BB2DCB"/>
    <w:rsid w:val="0B124C8D"/>
    <w:rsid w:val="0B42C762"/>
    <w:rsid w:val="0C39E359"/>
    <w:rsid w:val="0DDF6D3C"/>
    <w:rsid w:val="0DE6429A"/>
    <w:rsid w:val="0E38F897"/>
    <w:rsid w:val="0F5DDC59"/>
    <w:rsid w:val="113B1D16"/>
    <w:rsid w:val="1194AD07"/>
    <w:rsid w:val="12953E35"/>
    <w:rsid w:val="12A049B2"/>
    <w:rsid w:val="14231708"/>
    <w:rsid w:val="1608F6F3"/>
    <w:rsid w:val="17746648"/>
    <w:rsid w:val="18096AC2"/>
    <w:rsid w:val="18F403A6"/>
    <w:rsid w:val="1900108C"/>
    <w:rsid w:val="1D8A2803"/>
    <w:rsid w:val="1DB5270F"/>
    <w:rsid w:val="1E17853D"/>
    <w:rsid w:val="21D16E93"/>
    <w:rsid w:val="22BBD754"/>
    <w:rsid w:val="22DF1D17"/>
    <w:rsid w:val="22E1C317"/>
    <w:rsid w:val="2437AAF2"/>
    <w:rsid w:val="24E3A620"/>
    <w:rsid w:val="24E72044"/>
    <w:rsid w:val="25CD1EA8"/>
    <w:rsid w:val="25E179DC"/>
    <w:rsid w:val="277D4A3D"/>
    <w:rsid w:val="27C632C1"/>
    <w:rsid w:val="27F8FC39"/>
    <w:rsid w:val="290FA386"/>
    <w:rsid w:val="29191A9E"/>
    <w:rsid w:val="29607DBB"/>
    <w:rsid w:val="2AC4A3A8"/>
    <w:rsid w:val="2B099A97"/>
    <w:rsid w:val="2B301024"/>
    <w:rsid w:val="2C9649C7"/>
    <w:rsid w:val="2CFFCBBA"/>
    <w:rsid w:val="2D240D20"/>
    <w:rsid w:val="2D5DAC8E"/>
    <w:rsid w:val="2E321A28"/>
    <w:rsid w:val="2F28E2E1"/>
    <w:rsid w:val="2F75122E"/>
    <w:rsid w:val="318B0E9E"/>
    <w:rsid w:val="31E2746E"/>
    <w:rsid w:val="31F9FED2"/>
    <w:rsid w:val="3229CF0F"/>
    <w:rsid w:val="32AC3D90"/>
    <w:rsid w:val="32E1F368"/>
    <w:rsid w:val="3336FBB3"/>
    <w:rsid w:val="34F82F82"/>
    <w:rsid w:val="3681871A"/>
    <w:rsid w:val="36A1E78C"/>
    <w:rsid w:val="3A2D7B3A"/>
    <w:rsid w:val="3F8D7DBC"/>
    <w:rsid w:val="413314D3"/>
    <w:rsid w:val="42471E8C"/>
    <w:rsid w:val="43DE0063"/>
    <w:rsid w:val="43E8CDD7"/>
    <w:rsid w:val="45E4C6CE"/>
    <w:rsid w:val="480D81AD"/>
    <w:rsid w:val="498CC199"/>
    <w:rsid w:val="4A2FD7C1"/>
    <w:rsid w:val="4B58104E"/>
    <w:rsid w:val="4D13B51E"/>
    <w:rsid w:val="4D56D69A"/>
    <w:rsid w:val="4FF06F64"/>
    <w:rsid w:val="55725420"/>
    <w:rsid w:val="56F78F64"/>
    <w:rsid w:val="57183913"/>
    <w:rsid w:val="5A6CE36B"/>
    <w:rsid w:val="5B2C84A4"/>
    <w:rsid w:val="5B4027F3"/>
    <w:rsid w:val="5CA89B0D"/>
    <w:rsid w:val="5D54094B"/>
    <w:rsid w:val="5DDB9572"/>
    <w:rsid w:val="5E832815"/>
    <w:rsid w:val="5FBC64D3"/>
    <w:rsid w:val="5FE03BCF"/>
    <w:rsid w:val="60A47760"/>
    <w:rsid w:val="60AB97B9"/>
    <w:rsid w:val="60D828E0"/>
    <w:rsid w:val="6184A943"/>
    <w:rsid w:val="62B167D5"/>
    <w:rsid w:val="63E6C734"/>
    <w:rsid w:val="643A37E5"/>
    <w:rsid w:val="64B44C50"/>
    <w:rsid w:val="650CF881"/>
    <w:rsid w:val="6561FEF8"/>
    <w:rsid w:val="664851DF"/>
    <w:rsid w:val="6744FD60"/>
    <w:rsid w:val="6827FB62"/>
    <w:rsid w:val="6850C8E4"/>
    <w:rsid w:val="688F9F5E"/>
    <w:rsid w:val="6B2ECC78"/>
    <w:rsid w:val="6B7F1220"/>
    <w:rsid w:val="6C2F1F15"/>
    <w:rsid w:val="6C7F2B8E"/>
    <w:rsid w:val="6D448F3E"/>
    <w:rsid w:val="6D5A3C37"/>
    <w:rsid w:val="6D64AB4D"/>
    <w:rsid w:val="6FD9BB88"/>
    <w:rsid w:val="70D10100"/>
    <w:rsid w:val="71200A33"/>
    <w:rsid w:val="71B36A30"/>
    <w:rsid w:val="72260C55"/>
    <w:rsid w:val="72E28478"/>
    <w:rsid w:val="72F275D3"/>
    <w:rsid w:val="733223A8"/>
    <w:rsid w:val="79B6CEB2"/>
    <w:rsid w:val="79D30C77"/>
    <w:rsid w:val="7B5C6ABC"/>
    <w:rsid w:val="7C3231C7"/>
    <w:rsid w:val="7DD31249"/>
    <w:rsid w:val="7E8D8A16"/>
    <w:rsid w:val="7EB496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7B36"/>
  <w15:chartTrackingRefBased/>
  <w15:docId w15:val="{05C32348-18A1-4634-A163-F3D17BE0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6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6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B0666"/>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4B06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B06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B0666"/>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4B0666"/>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4B0666"/>
    <w:pPr>
      <w:keepNext/>
      <w:keepLines/>
      <w:spacing w:before="40" w:after="0"/>
      <w:outlineLvl w:val="7"/>
    </w:pPr>
    <w:rPr>
      <w:rFonts w:asciiTheme="majorHAnsi" w:eastAsiaTheme="majorEastAsia" w:hAnsiTheme="majorHAnsi" w:cstheme="majorBidi"/>
      <w:color w:val="272727"/>
      <w:szCs w:val="21"/>
    </w:rPr>
  </w:style>
  <w:style w:type="paragraph" w:styleId="Heading9">
    <w:name w:val="heading 9"/>
    <w:basedOn w:val="Normal"/>
    <w:next w:val="Normal"/>
    <w:link w:val="Heading9Char"/>
    <w:uiPriority w:val="9"/>
    <w:unhideWhenUsed/>
    <w:qFormat/>
    <w:rsid w:val="004B0666"/>
    <w:pPr>
      <w:keepNext/>
      <w:keepLines/>
      <w:spacing w:before="40" w:after="0"/>
      <w:outlineLvl w:val="8"/>
    </w:pPr>
    <w:rPr>
      <w:rFonts w:asciiTheme="majorHAnsi" w:eastAsiaTheme="majorEastAsia" w:hAnsiTheme="majorHAnsi" w:cstheme="majorBid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5F6A53"/>
    <w:rPr>
      <w:sz w:val="16"/>
      <w:szCs w:val="16"/>
    </w:rPr>
  </w:style>
  <w:style w:type="paragraph" w:styleId="CommentText">
    <w:name w:val="annotation text"/>
    <w:basedOn w:val="Normal"/>
    <w:link w:val="CommentTextChar"/>
    <w:uiPriority w:val="1"/>
    <w:rsid w:val="0F5DDC59"/>
    <w:rPr>
      <w:rFonts w:ascii="Calibri" w:eastAsia="Calibri" w:hAnsi="Calibri" w:cs="Times New Roman"/>
      <w:sz w:val="20"/>
      <w:szCs w:val="20"/>
    </w:rPr>
  </w:style>
  <w:style w:type="character" w:customStyle="1" w:styleId="CommentTextChar">
    <w:name w:val="Comment Text Char"/>
    <w:basedOn w:val="DefaultParagraphFont"/>
    <w:link w:val="CommentText"/>
    <w:uiPriority w:val="1"/>
    <w:rsid w:val="005F6A5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F5DDC59"/>
    <w:rPr>
      <w:b/>
      <w:bCs/>
    </w:rPr>
  </w:style>
  <w:style w:type="character" w:customStyle="1" w:styleId="CommentSubjectChar">
    <w:name w:val="Comment Subject Char"/>
    <w:basedOn w:val="CommentTextChar"/>
    <w:link w:val="CommentSubject"/>
    <w:uiPriority w:val="99"/>
    <w:semiHidden/>
    <w:rsid w:val="00B72704"/>
    <w:rPr>
      <w:rFonts w:ascii="Calibri" w:eastAsia="Calibri" w:hAnsi="Calibri" w:cs="Times New Roman"/>
      <w:b/>
      <w:bCs/>
      <w:sz w:val="20"/>
      <w:szCs w:val="20"/>
    </w:rPr>
  </w:style>
  <w:style w:type="paragraph" w:styleId="PlainText">
    <w:name w:val="Plain Text"/>
    <w:basedOn w:val="Normal"/>
    <w:link w:val="PlainTextChar"/>
    <w:uiPriority w:val="99"/>
    <w:unhideWhenUsed/>
    <w:rsid w:val="0F5DDC59"/>
    <w:pPr>
      <w:spacing w:after="0"/>
    </w:pPr>
    <w:rPr>
      <w:rFonts w:ascii="Calibri" w:eastAsia="Times New Roman" w:hAnsi="Calibri"/>
      <w:sz w:val="22"/>
    </w:rPr>
  </w:style>
  <w:style w:type="character" w:customStyle="1" w:styleId="PlainTextChar">
    <w:name w:val="Plain Text Char"/>
    <w:basedOn w:val="DefaultParagraphFont"/>
    <w:link w:val="PlainText"/>
    <w:uiPriority w:val="99"/>
    <w:rsid w:val="00712BE3"/>
    <w:rPr>
      <w:rFonts w:ascii="Calibri" w:eastAsia="Times New Roman" w:hAnsi="Calibri"/>
      <w:sz w:val="22"/>
    </w:rPr>
  </w:style>
  <w:style w:type="character" w:styleId="Hyperlink">
    <w:name w:val="Hyperlink"/>
    <w:basedOn w:val="DefaultParagraphFont"/>
    <w:unhideWhenUsed/>
    <w:rsid w:val="00712BE3"/>
    <w:rPr>
      <w:color w:val="0563C1"/>
      <w:u w:val="single"/>
    </w:rPr>
  </w:style>
  <w:style w:type="paragraph" w:customStyle="1" w:styleId="paragraph">
    <w:name w:val="paragraph"/>
    <w:basedOn w:val="Normal"/>
    <w:rsid w:val="0F5DDC59"/>
    <w:pPr>
      <w:spacing w:before="100" w:after="10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12BE3"/>
  </w:style>
  <w:style w:type="character" w:customStyle="1" w:styleId="eop">
    <w:name w:val="eop"/>
    <w:basedOn w:val="DefaultParagraphFont"/>
    <w:rsid w:val="00712BE3"/>
  </w:style>
  <w:style w:type="paragraph" w:styleId="Revision">
    <w:name w:val="Revision"/>
    <w:hidden/>
    <w:uiPriority w:val="99"/>
    <w:semiHidden/>
    <w:rsid w:val="005A7438"/>
    <w:pPr>
      <w:spacing w:after="0" w:line="240" w:lineRule="auto"/>
    </w:pPr>
  </w:style>
  <w:style w:type="character" w:styleId="Mention">
    <w:name w:val="Mention"/>
    <w:basedOn w:val="DefaultParagraphFont"/>
    <w:uiPriority w:val="99"/>
    <w:unhideWhenUsed/>
    <w:rsid w:val="00C96016"/>
    <w:rPr>
      <w:color w:val="2B579A"/>
      <w:shd w:val="clear" w:color="auto" w:fill="E1DFDD"/>
    </w:rPr>
  </w:style>
  <w:style w:type="character" w:customStyle="1" w:styleId="Heading1Char">
    <w:name w:val="Heading 1 Char"/>
    <w:basedOn w:val="DefaultParagraphFont"/>
    <w:link w:val="Heading1"/>
    <w:uiPriority w:val="9"/>
    <w:rsid w:val="004B06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06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B0666"/>
    <w:rPr>
      <w:rFonts w:asciiTheme="majorHAnsi" w:eastAsiaTheme="majorEastAsia" w:hAnsiTheme="majorHAnsi" w:cstheme="majorBidi"/>
      <w:color w:val="1F3763"/>
      <w:sz w:val="24"/>
      <w:szCs w:val="24"/>
    </w:rPr>
  </w:style>
  <w:style w:type="character" w:customStyle="1" w:styleId="Heading4Char">
    <w:name w:val="Heading 4 Char"/>
    <w:basedOn w:val="DefaultParagraphFont"/>
    <w:link w:val="Heading4"/>
    <w:uiPriority w:val="9"/>
    <w:rsid w:val="004B06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B06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B0666"/>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04B0666"/>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04B0666"/>
    <w:rPr>
      <w:rFonts w:asciiTheme="majorHAnsi" w:eastAsiaTheme="majorEastAsia" w:hAnsiTheme="majorHAnsi" w:cstheme="majorBidi"/>
      <w:color w:val="272727"/>
      <w:szCs w:val="21"/>
    </w:rPr>
  </w:style>
  <w:style w:type="character" w:customStyle="1" w:styleId="Heading9Char">
    <w:name w:val="Heading 9 Char"/>
    <w:basedOn w:val="DefaultParagraphFont"/>
    <w:link w:val="Heading9"/>
    <w:uiPriority w:val="9"/>
    <w:rsid w:val="004B0666"/>
    <w:rPr>
      <w:rFonts w:asciiTheme="majorHAnsi" w:eastAsiaTheme="majorEastAsia" w:hAnsiTheme="majorHAnsi" w:cstheme="majorBidi"/>
      <w:i/>
      <w:iCs/>
      <w:color w:val="272727"/>
      <w:szCs w:val="21"/>
    </w:rPr>
  </w:style>
  <w:style w:type="paragraph" w:styleId="Title">
    <w:name w:val="Title"/>
    <w:basedOn w:val="Normal"/>
    <w:next w:val="Normal"/>
    <w:link w:val="TitleChar"/>
    <w:uiPriority w:val="10"/>
    <w:qFormat/>
    <w:rsid w:val="004B0666"/>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4B0666"/>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04B0666"/>
    <w:rPr>
      <w:rFonts w:eastAsiaTheme="minorEastAsia"/>
      <w:color w:val="5A5A5A"/>
    </w:rPr>
  </w:style>
  <w:style w:type="character" w:customStyle="1" w:styleId="SubtitleChar">
    <w:name w:val="Subtitle Char"/>
    <w:basedOn w:val="DefaultParagraphFont"/>
    <w:link w:val="Subtitle"/>
    <w:uiPriority w:val="11"/>
    <w:rsid w:val="004B0666"/>
    <w:rPr>
      <w:rFonts w:eastAsiaTheme="minorEastAsia"/>
      <w:color w:val="5A5A5A"/>
    </w:rPr>
  </w:style>
  <w:style w:type="paragraph" w:styleId="Quote">
    <w:name w:val="Quote"/>
    <w:basedOn w:val="Normal"/>
    <w:next w:val="Normal"/>
    <w:link w:val="QuoteChar"/>
    <w:uiPriority w:val="29"/>
    <w:qFormat/>
    <w:rsid w:val="004B06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0666"/>
    <w:rPr>
      <w:i/>
      <w:iCs/>
      <w:color w:val="404040" w:themeColor="text1" w:themeTint="BF"/>
    </w:rPr>
  </w:style>
  <w:style w:type="paragraph" w:styleId="IntenseQuote">
    <w:name w:val="Intense Quote"/>
    <w:basedOn w:val="Normal"/>
    <w:next w:val="Normal"/>
    <w:link w:val="IntenseQuoteChar"/>
    <w:uiPriority w:val="30"/>
    <w:qFormat/>
    <w:rsid w:val="004B0666"/>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0666"/>
    <w:rPr>
      <w:i/>
      <w:iCs/>
      <w:color w:val="4472C4" w:themeColor="accent1"/>
    </w:rPr>
  </w:style>
  <w:style w:type="paragraph" w:styleId="ListParagraph">
    <w:name w:val="List Paragraph"/>
    <w:basedOn w:val="Normal"/>
    <w:uiPriority w:val="34"/>
    <w:qFormat/>
    <w:rsid w:val="004B0666"/>
    <w:pPr>
      <w:ind w:left="720"/>
      <w:contextualSpacing/>
    </w:pPr>
  </w:style>
  <w:style w:type="paragraph" w:styleId="TOC1">
    <w:name w:val="toc 1"/>
    <w:basedOn w:val="Normal"/>
    <w:next w:val="Normal"/>
    <w:uiPriority w:val="39"/>
    <w:unhideWhenUsed/>
    <w:rsid w:val="004B0666"/>
    <w:pPr>
      <w:spacing w:after="100"/>
    </w:pPr>
  </w:style>
  <w:style w:type="paragraph" w:styleId="TOC2">
    <w:name w:val="toc 2"/>
    <w:basedOn w:val="Normal"/>
    <w:next w:val="Normal"/>
    <w:uiPriority w:val="39"/>
    <w:unhideWhenUsed/>
    <w:rsid w:val="004B0666"/>
    <w:pPr>
      <w:spacing w:after="100"/>
      <w:ind w:left="220"/>
    </w:pPr>
  </w:style>
  <w:style w:type="paragraph" w:styleId="TOC3">
    <w:name w:val="toc 3"/>
    <w:basedOn w:val="Normal"/>
    <w:next w:val="Normal"/>
    <w:uiPriority w:val="39"/>
    <w:unhideWhenUsed/>
    <w:rsid w:val="004B0666"/>
    <w:pPr>
      <w:spacing w:after="100"/>
      <w:ind w:left="440"/>
    </w:pPr>
  </w:style>
  <w:style w:type="paragraph" w:styleId="TOC4">
    <w:name w:val="toc 4"/>
    <w:basedOn w:val="Normal"/>
    <w:next w:val="Normal"/>
    <w:uiPriority w:val="39"/>
    <w:unhideWhenUsed/>
    <w:rsid w:val="004B0666"/>
    <w:pPr>
      <w:spacing w:after="100"/>
      <w:ind w:left="660"/>
    </w:pPr>
  </w:style>
  <w:style w:type="paragraph" w:styleId="TOC5">
    <w:name w:val="toc 5"/>
    <w:basedOn w:val="Normal"/>
    <w:next w:val="Normal"/>
    <w:uiPriority w:val="39"/>
    <w:unhideWhenUsed/>
    <w:rsid w:val="004B0666"/>
    <w:pPr>
      <w:spacing w:after="100"/>
      <w:ind w:left="880"/>
    </w:pPr>
  </w:style>
  <w:style w:type="paragraph" w:styleId="TOC6">
    <w:name w:val="toc 6"/>
    <w:basedOn w:val="Normal"/>
    <w:next w:val="Normal"/>
    <w:uiPriority w:val="39"/>
    <w:unhideWhenUsed/>
    <w:rsid w:val="004B0666"/>
    <w:pPr>
      <w:spacing w:after="100"/>
      <w:ind w:left="1100"/>
    </w:pPr>
  </w:style>
  <w:style w:type="paragraph" w:styleId="TOC7">
    <w:name w:val="toc 7"/>
    <w:basedOn w:val="Normal"/>
    <w:next w:val="Normal"/>
    <w:uiPriority w:val="39"/>
    <w:unhideWhenUsed/>
    <w:rsid w:val="004B0666"/>
    <w:pPr>
      <w:spacing w:after="100"/>
      <w:ind w:left="1320"/>
    </w:pPr>
  </w:style>
  <w:style w:type="paragraph" w:styleId="TOC8">
    <w:name w:val="toc 8"/>
    <w:basedOn w:val="Normal"/>
    <w:next w:val="Normal"/>
    <w:uiPriority w:val="39"/>
    <w:unhideWhenUsed/>
    <w:rsid w:val="004B0666"/>
    <w:pPr>
      <w:spacing w:after="100"/>
      <w:ind w:left="1540"/>
    </w:pPr>
  </w:style>
  <w:style w:type="paragraph" w:styleId="TOC9">
    <w:name w:val="toc 9"/>
    <w:basedOn w:val="Normal"/>
    <w:next w:val="Normal"/>
    <w:uiPriority w:val="39"/>
    <w:unhideWhenUsed/>
    <w:rsid w:val="004B0666"/>
    <w:pPr>
      <w:spacing w:after="100"/>
      <w:ind w:left="1760"/>
    </w:pPr>
  </w:style>
  <w:style w:type="paragraph" w:styleId="EndnoteText">
    <w:name w:val="endnote text"/>
    <w:basedOn w:val="Normal"/>
    <w:link w:val="EndnoteTextChar"/>
    <w:uiPriority w:val="99"/>
    <w:semiHidden/>
    <w:unhideWhenUsed/>
    <w:rsid w:val="004B0666"/>
    <w:pPr>
      <w:spacing w:after="0"/>
    </w:pPr>
    <w:rPr>
      <w:sz w:val="20"/>
      <w:szCs w:val="20"/>
    </w:rPr>
  </w:style>
  <w:style w:type="character" w:customStyle="1" w:styleId="EndnoteTextChar">
    <w:name w:val="Endnote Text Char"/>
    <w:basedOn w:val="DefaultParagraphFont"/>
    <w:link w:val="EndnoteText"/>
    <w:uiPriority w:val="99"/>
    <w:semiHidden/>
    <w:rsid w:val="004B0666"/>
    <w:rPr>
      <w:sz w:val="20"/>
      <w:szCs w:val="20"/>
    </w:rPr>
  </w:style>
  <w:style w:type="paragraph" w:styleId="Footer">
    <w:name w:val="footer"/>
    <w:basedOn w:val="Normal"/>
    <w:link w:val="FooterChar"/>
    <w:uiPriority w:val="99"/>
    <w:unhideWhenUsed/>
    <w:rsid w:val="004B0666"/>
    <w:pPr>
      <w:tabs>
        <w:tab w:val="center" w:pos="4680"/>
        <w:tab w:val="right" w:pos="9360"/>
      </w:tabs>
      <w:spacing w:after="0"/>
    </w:pPr>
  </w:style>
  <w:style w:type="character" w:customStyle="1" w:styleId="FooterChar">
    <w:name w:val="Footer Char"/>
    <w:basedOn w:val="DefaultParagraphFont"/>
    <w:link w:val="Footer"/>
    <w:uiPriority w:val="99"/>
    <w:rsid w:val="004B0666"/>
  </w:style>
  <w:style w:type="paragraph" w:styleId="FootnoteText">
    <w:name w:val="footnote text"/>
    <w:basedOn w:val="Normal"/>
    <w:link w:val="FootnoteTextChar"/>
    <w:uiPriority w:val="99"/>
    <w:semiHidden/>
    <w:unhideWhenUsed/>
    <w:rsid w:val="004B0666"/>
    <w:pPr>
      <w:spacing w:after="0"/>
    </w:pPr>
    <w:rPr>
      <w:sz w:val="20"/>
      <w:szCs w:val="20"/>
    </w:rPr>
  </w:style>
  <w:style w:type="character" w:customStyle="1" w:styleId="FootnoteTextChar">
    <w:name w:val="Footnote Text Char"/>
    <w:basedOn w:val="DefaultParagraphFont"/>
    <w:link w:val="FootnoteText"/>
    <w:uiPriority w:val="99"/>
    <w:semiHidden/>
    <w:rsid w:val="004B0666"/>
    <w:rPr>
      <w:sz w:val="20"/>
      <w:szCs w:val="20"/>
    </w:rPr>
  </w:style>
  <w:style w:type="paragraph" w:styleId="Header">
    <w:name w:val="header"/>
    <w:basedOn w:val="Normal"/>
    <w:link w:val="HeaderChar"/>
    <w:uiPriority w:val="99"/>
    <w:unhideWhenUsed/>
    <w:rsid w:val="004B0666"/>
    <w:pPr>
      <w:tabs>
        <w:tab w:val="center" w:pos="4680"/>
        <w:tab w:val="right" w:pos="9360"/>
      </w:tabs>
      <w:spacing w:after="0"/>
    </w:pPr>
  </w:style>
  <w:style w:type="character" w:customStyle="1" w:styleId="HeaderChar">
    <w:name w:val="Header Char"/>
    <w:basedOn w:val="DefaultParagraphFont"/>
    <w:link w:val="Header"/>
    <w:uiPriority w:val="99"/>
    <w:rsid w:val="004B0666"/>
  </w:style>
  <w:style w:type="paragraph" w:customStyle="1" w:styleId="Heading">
    <w:name w:val="Heading"/>
    <w:basedOn w:val="Normal"/>
    <w:qFormat/>
    <w:rsid w:val="00910EFF"/>
    <w:pPr>
      <w:spacing w:after="0" w:line="240" w:lineRule="auto"/>
    </w:pPr>
    <w:rPr>
      <w:rFonts w:ascii="Plus Jakarta Sans" w:hAnsi="Plus Jakarta Sans" w:cs="Arial"/>
      <w:b/>
      <w:bCs/>
      <w:color w:val="184918"/>
      <w:sz w:val="28"/>
      <w:szCs w:val="32"/>
    </w:rPr>
  </w:style>
  <w:style w:type="paragraph" w:customStyle="1" w:styleId="Bodycopy">
    <w:name w:val="Body copy"/>
    <w:basedOn w:val="Normal"/>
    <w:qFormat/>
    <w:rsid w:val="00910EFF"/>
    <w:pPr>
      <w:spacing w:after="0" w:line="240" w:lineRule="auto"/>
    </w:pPr>
    <w:rPr>
      <w:rFonts w:ascii="Plus Jakarta Sans" w:hAnsi="Plus Jakarta Sans" w:cs="Arial"/>
      <w:color w:val="184918"/>
    </w:rPr>
  </w:style>
  <w:style w:type="paragraph" w:customStyle="1" w:styleId="Subheading">
    <w:name w:val="Subheading"/>
    <w:basedOn w:val="Normal"/>
    <w:qFormat/>
    <w:rsid w:val="00910EFF"/>
    <w:pPr>
      <w:spacing w:after="0" w:line="240" w:lineRule="auto"/>
    </w:pPr>
    <w:rPr>
      <w:rFonts w:ascii="Plus Jakarta Sans" w:hAnsi="Plus Jakarta Sans" w:cs="Arial"/>
      <w:b/>
      <w:bCs/>
      <w:color w:val="184918"/>
    </w:rPr>
  </w:style>
  <w:style w:type="character" w:styleId="UnresolvedMention">
    <w:name w:val="Unresolved Mention"/>
    <w:basedOn w:val="DefaultParagraphFont"/>
    <w:uiPriority w:val="99"/>
    <w:semiHidden/>
    <w:unhideWhenUsed/>
    <w:rsid w:val="00F72BA1"/>
    <w:rPr>
      <w:color w:val="605E5C"/>
      <w:shd w:val="clear" w:color="auto" w:fill="E1DFDD"/>
    </w:rPr>
  </w:style>
  <w:style w:type="character" w:styleId="FollowedHyperlink">
    <w:name w:val="FollowedHyperlink"/>
    <w:basedOn w:val="DefaultParagraphFont"/>
    <w:uiPriority w:val="99"/>
    <w:semiHidden/>
    <w:unhideWhenUsed/>
    <w:rsid w:val="00F72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9141">
      <w:bodyDiv w:val="1"/>
      <w:marLeft w:val="0"/>
      <w:marRight w:val="0"/>
      <w:marTop w:val="0"/>
      <w:marBottom w:val="0"/>
      <w:divBdr>
        <w:top w:val="none" w:sz="0" w:space="0" w:color="auto"/>
        <w:left w:val="none" w:sz="0" w:space="0" w:color="auto"/>
        <w:bottom w:val="none" w:sz="0" w:space="0" w:color="auto"/>
        <w:right w:val="none" w:sz="0" w:space="0" w:color="auto"/>
      </w:divBdr>
    </w:div>
    <w:div w:id="103887920">
      <w:bodyDiv w:val="1"/>
      <w:marLeft w:val="0"/>
      <w:marRight w:val="0"/>
      <w:marTop w:val="0"/>
      <w:marBottom w:val="0"/>
      <w:divBdr>
        <w:top w:val="none" w:sz="0" w:space="0" w:color="auto"/>
        <w:left w:val="none" w:sz="0" w:space="0" w:color="auto"/>
        <w:bottom w:val="none" w:sz="0" w:space="0" w:color="auto"/>
        <w:right w:val="none" w:sz="0" w:space="0" w:color="auto"/>
      </w:divBdr>
      <w:divsChild>
        <w:div w:id="611789632">
          <w:marLeft w:val="0"/>
          <w:marRight w:val="0"/>
          <w:marTop w:val="0"/>
          <w:marBottom w:val="0"/>
          <w:divBdr>
            <w:top w:val="none" w:sz="0" w:space="0" w:color="auto"/>
            <w:left w:val="none" w:sz="0" w:space="0" w:color="auto"/>
            <w:bottom w:val="none" w:sz="0" w:space="0" w:color="auto"/>
            <w:right w:val="none" w:sz="0" w:space="0" w:color="auto"/>
          </w:divBdr>
        </w:div>
        <w:div w:id="1270430940">
          <w:marLeft w:val="0"/>
          <w:marRight w:val="0"/>
          <w:marTop w:val="0"/>
          <w:marBottom w:val="0"/>
          <w:divBdr>
            <w:top w:val="none" w:sz="0" w:space="0" w:color="auto"/>
            <w:left w:val="none" w:sz="0" w:space="0" w:color="auto"/>
            <w:bottom w:val="none" w:sz="0" w:space="0" w:color="auto"/>
            <w:right w:val="none" w:sz="0" w:space="0" w:color="auto"/>
          </w:divBdr>
        </w:div>
        <w:div w:id="1488747148">
          <w:marLeft w:val="0"/>
          <w:marRight w:val="0"/>
          <w:marTop w:val="0"/>
          <w:marBottom w:val="0"/>
          <w:divBdr>
            <w:top w:val="none" w:sz="0" w:space="0" w:color="auto"/>
            <w:left w:val="none" w:sz="0" w:space="0" w:color="auto"/>
            <w:bottom w:val="none" w:sz="0" w:space="0" w:color="auto"/>
            <w:right w:val="none" w:sz="0" w:space="0" w:color="auto"/>
          </w:divBdr>
        </w:div>
        <w:div w:id="2057927755">
          <w:marLeft w:val="0"/>
          <w:marRight w:val="0"/>
          <w:marTop w:val="0"/>
          <w:marBottom w:val="0"/>
          <w:divBdr>
            <w:top w:val="none" w:sz="0" w:space="0" w:color="auto"/>
            <w:left w:val="none" w:sz="0" w:space="0" w:color="auto"/>
            <w:bottom w:val="none" w:sz="0" w:space="0" w:color="auto"/>
            <w:right w:val="none" w:sz="0" w:space="0" w:color="auto"/>
          </w:divBdr>
        </w:div>
        <w:div w:id="1694072116">
          <w:marLeft w:val="0"/>
          <w:marRight w:val="0"/>
          <w:marTop w:val="0"/>
          <w:marBottom w:val="0"/>
          <w:divBdr>
            <w:top w:val="none" w:sz="0" w:space="0" w:color="auto"/>
            <w:left w:val="none" w:sz="0" w:space="0" w:color="auto"/>
            <w:bottom w:val="none" w:sz="0" w:space="0" w:color="auto"/>
            <w:right w:val="none" w:sz="0" w:space="0" w:color="auto"/>
          </w:divBdr>
        </w:div>
        <w:div w:id="1800756215">
          <w:marLeft w:val="0"/>
          <w:marRight w:val="0"/>
          <w:marTop w:val="0"/>
          <w:marBottom w:val="0"/>
          <w:divBdr>
            <w:top w:val="none" w:sz="0" w:space="0" w:color="auto"/>
            <w:left w:val="none" w:sz="0" w:space="0" w:color="auto"/>
            <w:bottom w:val="none" w:sz="0" w:space="0" w:color="auto"/>
            <w:right w:val="none" w:sz="0" w:space="0" w:color="auto"/>
          </w:divBdr>
        </w:div>
        <w:div w:id="792674537">
          <w:marLeft w:val="0"/>
          <w:marRight w:val="0"/>
          <w:marTop w:val="0"/>
          <w:marBottom w:val="0"/>
          <w:divBdr>
            <w:top w:val="none" w:sz="0" w:space="0" w:color="auto"/>
            <w:left w:val="none" w:sz="0" w:space="0" w:color="auto"/>
            <w:bottom w:val="none" w:sz="0" w:space="0" w:color="auto"/>
            <w:right w:val="none" w:sz="0" w:space="0" w:color="auto"/>
          </w:divBdr>
        </w:div>
        <w:div w:id="1063866082">
          <w:marLeft w:val="0"/>
          <w:marRight w:val="0"/>
          <w:marTop w:val="0"/>
          <w:marBottom w:val="0"/>
          <w:divBdr>
            <w:top w:val="none" w:sz="0" w:space="0" w:color="auto"/>
            <w:left w:val="none" w:sz="0" w:space="0" w:color="auto"/>
            <w:bottom w:val="none" w:sz="0" w:space="0" w:color="auto"/>
            <w:right w:val="none" w:sz="0" w:space="0" w:color="auto"/>
          </w:divBdr>
        </w:div>
        <w:div w:id="1687364269">
          <w:marLeft w:val="0"/>
          <w:marRight w:val="0"/>
          <w:marTop w:val="0"/>
          <w:marBottom w:val="0"/>
          <w:divBdr>
            <w:top w:val="none" w:sz="0" w:space="0" w:color="auto"/>
            <w:left w:val="none" w:sz="0" w:space="0" w:color="auto"/>
            <w:bottom w:val="none" w:sz="0" w:space="0" w:color="auto"/>
            <w:right w:val="none" w:sz="0" w:space="0" w:color="auto"/>
          </w:divBdr>
        </w:div>
        <w:div w:id="1491171053">
          <w:marLeft w:val="0"/>
          <w:marRight w:val="0"/>
          <w:marTop w:val="0"/>
          <w:marBottom w:val="0"/>
          <w:divBdr>
            <w:top w:val="none" w:sz="0" w:space="0" w:color="auto"/>
            <w:left w:val="none" w:sz="0" w:space="0" w:color="auto"/>
            <w:bottom w:val="none" w:sz="0" w:space="0" w:color="auto"/>
            <w:right w:val="none" w:sz="0" w:space="0" w:color="auto"/>
          </w:divBdr>
        </w:div>
        <w:div w:id="81100563">
          <w:marLeft w:val="0"/>
          <w:marRight w:val="0"/>
          <w:marTop w:val="0"/>
          <w:marBottom w:val="0"/>
          <w:divBdr>
            <w:top w:val="none" w:sz="0" w:space="0" w:color="auto"/>
            <w:left w:val="none" w:sz="0" w:space="0" w:color="auto"/>
            <w:bottom w:val="none" w:sz="0" w:space="0" w:color="auto"/>
            <w:right w:val="none" w:sz="0" w:space="0" w:color="auto"/>
          </w:divBdr>
        </w:div>
        <w:div w:id="624048816">
          <w:marLeft w:val="0"/>
          <w:marRight w:val="0"/>
          <w:marTop w:val="0"/>
          <w:marBottom w:val="0"/>
          <w:divBdr>
            <w:top w:val="none" w:sz="0" w:space="0" w:color="auto"/>
            <w:left w:val="none" w:sz="0" w:space="0" w:color="auto"/>
            <w:bottom w:val="none" w:sz="0" w:space="0" w:color="auto"/>
            <w:right w:val="none" w:sz="0" w:space="0" w:color="auto"/>
          </w:divBdr>
        </w:div>
        <w:div w:id="2094235101">
          <w:marLeft w:val="0"/>
          <w:marRight w:val="0"/>
          <w:marTop w:val="0"/>
          <w:marBottom w:val="0"/>
          <w:divBdr>
            <w:top w:val="none" w:sz="0" w:space="0" w:color="auto"/>
            <w:left w:val="none" w:sz="0" w:space="0" w:color="auto"/>
            <w:bottom w:val="none" w:sz="0" w:space="0" w:color="auto"/>
            <w:right w:val="none" w:sz="0" w:space="0" w:color="auto"/>
          </w:divBdr>
        </w:div>
        <w:div w:id="1142193342">
          <w:marLeft w:val="0"/>
          <w:marRight w:val="0"/>
          <w:marTop w:val="0"/>
          <w:marBottom w:val="0"/>
          <w:divBdr>
            <w:top w:val="none" w:sz="0" w:space="0" w:color="auto"/>
            <w:left w:val="none" w:sz="0" w:space="0" w:color="auto"/>
            <w:bottom w:val="none" w:sz="0" w:space="0" w:color="auto"/>
            <w:right w:val="none" w:sz="0" w:space="0" w:color="auto"/>
          </w:divBdr>
        </w:div>
        <w:div w:id="941494698">
          <w:marLeft w:val="0"/>
          <w:marRight w:val="0"/>
          <w:marTop w:val="0"/>
          <w:marBottom w:val="0"/>
          <w:divBdr>
            <w:top w:val="none" w:sz="0" w:space="0" w:color="auto"/>
            <w:left w:val="none" w:sz="0" w:space="0" w:color="auto"/>
            <w:bottom w:val="none" w:sz="0" w:space="0" w:color="auto"/>
            <w:right w:val="none" w:sz="0" w:space="0" w:color="auto"/>
          </w:divBdr>
        </w:div>
        <w:div w:id="1142574482">
          <w:marLeft w:val="0"/>
          <w:marRight w:val="0"/>
          <w:marTop w:val="0"/>
          <w:marBottom w:val="0"/>
          <w:divBdr>
            <w:top w:val="none" w:sz="0" w:space="0" w:color="auto"/>
            <w:left w:val="none" w:sz="0" w:space="0" w:color="auto"/>
            <w:bottom w:val="none" w:sz="0" w:space="0" w:color="auto"/>
            <w:right w:val="none" w:sz="0" w:space="0" w:color="auto"/>
          </w:divBdr>
        </w:div>
        <w:div w:id="106824333">
          <w:marLeft w:val="0"/>
          <w:marRight w:val="0"/>
          <w:marTop w:val="0"/>
          <w:marBottom w:val="0"/>
          <w:divBdr>
            <w:top w:val="none" w:sz="0" w:space="0" w:color="auto"/>
            <w:left w:val="none" w:sz="0" w:space="0" w:color="auto"/>
            <w:bottom w:val="none" w:sz="0" w:space="0" w:color="auto"/>
            <w:right w:val="none" w:sz="0" w:space="0" w:color="auto"/>
          </w:divBdr>
        </w:div>
        <w:div w:id="1868448794">
          <w:marLeft w:val="0"/>
          <w:marRight w:val="0"/>
          <w:marTop w:val="0"/>
          <w:marBottom w:val="0"/>
          <w:divBdr>
            <w:top w:val="none" w:sz="0" w:space="0" w:color="auto"/>
            <w:left w:val="none" w:sz="0" w:space="0" w:color="auto"/>
            <w:bottom w:val="none" w:sz="0" w:space="0" w:color="auto"/>
            <w:right w:val="none" w:sz="0" w:space="0" w:color="auto"/>
          </w:divBdr>
        </w:div>
        <w:div w:id="830874677">
          <w:marLeft w:val="0"/>
          <w:marRight w:val="0"/>
          <w:marTop w:val="0"/>
          <w:marBottom w:val="0"/>
          <w:divBdr>
            <w:top w:val="none" w:sz="0" w:space="0" w:color="auto"/>
            <w:left w:val="none" w:sz="0" w:space="0" w:color="auto"/>
            <w:bottom w:val="none" w:sz="0" w:space="0" w:color="auto"/>
            <w:right w:val="none" w:sz="0" w:space="0" w:color="auto"/>
          </w:divBdr>
        </w:div>
      </w:divsChild>
    </w:div>
    <w:div w:id="238028489">
      <w:bodyDiv w:val="1"/>
      <w:marLeft w:val="0"/>
      <w:marRight w:val="0"/>
      <w:marTop w:val="0"/>
      <w:marBottom w:val="0"/>
      <w:divBdr>
        <w:top w:val="none" w:sz="0" w:space="0" w:color="auto"/>
        <w:left w:val="none" w:sz="0" w:space="0" w:color="auto"/>
        <w:bottom w:val="none" w:sz="0" w:space="0" w:color="auto"/>
        <w:right w:val="none" w:sz="0" w:space="0" w:color="auto"/>
      </w:divBdr>
    </w:div>
    <w:div w:id="339744434">
      <w:bodyDiv w:val="1"/>
      <w:marLeft w:val="0"/>
      <w:marRight w:val="0"/>
      <w:marTop w:val="0"/>
      <w:marBottom w:val="0"/>
      <w:divBdr>
        <w:top w:val="none" w:sz="0" w:space="0" w:color="auto"/>
        <w:left w:val="none" w:sz="0" w:space="0" w:color="auto"/>
        <w:bottom w:val="none" w:sz="0" w:space="0" w:color="auto"/>
        <w:right w:val="none" w:sz="0" w:space="0" w:color="auto"/>
      </w:divBdr>
      <w:divsChild>
        <w:div w:id="1969821208">
          <w:marLeft w:val="0"/>
          <w:marRight w:val="0"/>
          <w:marTop w:val="0"/>
          <w:marBottom w:val="0"/>
          <w:divBdr>
            <w:top w:val="none" w:sz="0" w:space="0" w:color="auto"/>
            <w:left w:val="none" w:sz="0" w:space="0" w:color="auto"/>
            <w:bottom w:val="none" w:sz="0" w:space="0" w:color="auto"/>
            <w:right w:val="none" w:sz="0" w:space="0" w:color="auto"/>
          </w:divBdr>
        </w:div>
        <w:div w:id="420834502">
          <w:marLeft w:val="0"/>
          <w:marRight w:val="0"/>
          <w:marTop w:val="0"/>
          <w:marBottom w:val="0"/>
          <w:divBdr>
            <w:top w:val="none" w:sz="0" w:space="0" w:color="auto"/>
            <w:left w:val="none" w:sz="0" w:space="0" w:color="auto"/>
            <w:bottom w:val="none" w:sz="0" w:space="0" w:color="auto"/>
            <w:right w:val="none" w:sz="0" w:space="0" w:color="auto"/>
          </w:divBdr>
        </w:div>
        <w:div w:id="284392613">
          <w:marLeft w:val="0"/>
          <w:marRight w:val="0"/>
          <w:marTop w:val="0"/>
          <w:marBottom w:val="0"/>
          <w:divBdr>
            <w:top w:val="none" w:sz="0" w:space="0" w:color="auto"/>
            <w:left w:val="none" w:sz="0" w:space="0" w:color="auto"/>
            <w:bottom w:val="none" w:sz="0" w:space="0" w:color="auto"/>
            <w:right w:val="none" w:sz="0" w:space="0" w:color="auto"/>
          </w:divBdr>
        </w:div>
        <w:div w:id="81491935">
          <w:marLeft w:val="0"/>
          <w:marRight w:val="0"/>
          <w:marTop w:val="0"/>
          <w:marBottom w:val="0"/>
          <w:divBdr>
            <w:top w:val="none" w:sz="0" w:space="0" w:color="auto"/>
            <w:left w:val="none" w:sz="0" w:space="0" w:color="auto"/>
            <w:bottom w:val="none" w:sz="0" w:space="0" w:color="auto"/>
            <w:right w:val="none" w:sz="0" w:space="0" w:color="auto"/>
          </w:divBdr>
        </w:div>
        <w:div w:id="1463689153">
          <w:marLeft w:val="0"/>
          <w:marRight w:val="0"/>
          <w:marTop w:val="0"/>
          <w:marBottom w:val="0"/>
          <w:divBdr>
            <w:top w:val="none" w:sz="0" w:space="0" w:color="auto"/>
            <w:left w:val="none" w:sz="0" w:space="0" w:color="auto"/>
            <w:bottom w:val="none" w:sz="0" w:space="0" w:color="auto"/>
            <w:right w:val="none" w:sz="0" w:space="0" w:color="auto"/>
          </w:divBdr>
        </w:div>
        <w:div w:id="1330601415">
          <w:marLeft w:val="0"/>
          <w:marRight w:val="0"/>
          <w:marTop w:val="0"/>
          <w:marBottom w:val="0"/>
          <w:divBdr>
            <w:top w:val="none" w:sz="0" w:space="0" w:color="auto"/>
            <w:left w:val="none" w:sz="0" w:space="0" w:color="auto"/>
            <w:bottom w:val="none" w:sz="0" w:space="0" w:color="auto"/>
            <w:right w:val="none" w:sz="0" w:space="0" w:color="auto"/>
          </w:divBdr>
        </w:div>
        <w:div w:id="1256859211">
          <w:marLeft w:val="0"/>
          <w:marRight w:val="0"/>
          <w:marTop w:val="0"/>
          <w:marBottom w:val="0"/>
          <w:divBdr>
            <w:top w:val="none" w:sz="0" w:space="0" w:color="auto"/>
            <w:left w:val="none" w:sz="0" w:space="0" w:color="auto"/>
            <w:bottom w:val="none" w:sz="0" w:space="0" w:color="auto"/>
            <w:right w:val="none" w:sz="0" w:space="0" w:color="auto"/>
          </w:divBdr>
        </w:div>
        <w:div w:id="517811615">
          <w:marLeft w:val="0"/>
          <w:marRight w:val="0"/>
          <w:marTop w:val="0"/>
          <w:marBottom w:val="0"/>
          <w:divBdr>
            <w:top w:val="none" w:sz="0" w:space="0" w:color="auto"/>
            <w:left w:val="none" w:sz="0" w:space="0" w:color="auto"/>
            <w:bottom w:val="none" w:sz="0" w:space="0" w:color="auto"/>
            <w:right w:val="none" w:sz="0" w:space="0" w:color="auto"/>
          </w:divBdr>
        </w:div>
        <w:div w:id="988745777">
          <w:marLeft w:val="0"/>
          <w:marRight w:val="0"/>
          <w:marTop w:val="0"/>
          <w:marBottom w:val="0"/>
          <w:divBdr>
            <w:top w:val="none" w:sz="0" w:space="0" w:color="auto"/>
            <w:left w:val="none" w:sz="0" w:space="0" w:color="auto"/>
            <w:bottom w:val="none" w:sz="0" w:space="0" w:color="auto"/>
            <w:right w:val="none" w:sz="0" w:space="0" w:color="auto"/>
          </w:divBdr>
        </w:div>
        <w:div w:id="652026220">
          <w:marLeft w:val="0"/>
          <w:marRight w:val="0"/>
          <w:marTop w:val="0"/>
          <w:marBottom w:val="0"/>
          <w:divBdr>
            <w:top w:val="none" w:sz="0" w:space="0" w:color="auto"/>
            <w:left w:val="none" w:sz="0" w:space="0" w:color="auto"/>
            <w:bottom w:val="none" w:sz="0" w:space="0" w:color="auto"/>
            <w:right w:val="none" w:sz="0" w:space="0" w:color="auto"/>
          </w:divBdr>
        </w:div>
        <w:div w:id="1080492820">
          <w:marLeft w:val="0"/>
          <w:marRight w:val="0"/>
          <w:marTop w:val="0"/>
          <w:marBottom w:val="0"/>
          <w:divBdr>
            <w:top w:val="none" w:sz="0" w:space="0" w:color="auto"/>
            <w:left w:val="none" w:sz="0" w:space="0" w:color="auto"/>
            <w:bottom w:val="none" w:sz="0" w:space="0" w:color="auto"/>
            <w:right w:val="none" w:sz="0" w:space="0" w:color="auto"/>
          </w:divBdr>
        </w:div>
        <w:div w:id="598755604">
          <w:marLeft w:val="0"/>
          <w:marRight w:val="0"/>
          <w:marTop w:val="0"/>
          <w:marBottom w:val="0"/>
          <w:divBdr>
            <w:top w:val="none" w:sz="0" w:space="0" w:color="auto"/>
            <w:left w:val="none" w:sz="0" w:space="0" w:color="auto"/>
            <w:bottom w:val="none" w:sz="0" w:space="0" w:color="auto"/>
            <w:right w:val="none" w:sz="0" w:space="0" w:color="auto"/>
          </w:divBdr>
        </w:div>
        <w:div w:id="330186789">
          <w:marLeft w:val="0"/>
          <w:marRight w:val="0"/>
          <w:marTop w:val="0"/>
          <w:marBottom w:val="0"/>
          <w:divBdr>
            <w:top w:val="none" w:sz="0" w:space="0" w:color="auto"/>
            <w:left w:val="none" w:sz="0" w:space="0" w:color="auto"/>
            <w:bottom w:val="none" w:sz="0" w:space="0" w:color="auto"/>
            <w:right w:val="none" w:sz="0" w:space="0" w:color="auto"/>
          </w:divBdr>
        </w:div>
        <w:div w:id="1670324804">
          <w:marLeft w:val="0"/>
          <w:marRight w:val="0"/>
          <w:marTop w:val="0"/>
          <w:marBottom w:val="0"/>
          <w:divBdr>
            <w:top w:val="none" w:sz="0" w:space="0" w:color="auto"/>
            <w:left w:val="none" w:sz="0" w:space="0" w:color="auto"/>
            <w:bottom w:val="none" w:sz="0" w:space="0" w:color="auto"/>
            <w:right w:val="none" w:sz="0" w:space="0" w:color="auto"/>
          </w:divBdr>
        </w:div>
      </w:divsChild>
    </w:div>
    <w:div w:id="372274180">
      <w:bodyDiv w:val="1"/>
      <w:marLeft w:val="0"/>
      <w:marRight w:val="0"/>
      <w:marTop w:val="0"/>
      <w:marBottom w:val="0"/>
      <w:divBdr>
        <w:top w:val="none" w:sz="0" w:space="0" w:color="auto"/>
        <w:left w:val="none" w:sz="0" w:space="0" w:color="auto"/>
        <w:bottom w:val="none" w:sz="0" w:space="0" w:color="auto"/>
        <w:right w:val="none" w:sz="0" w:space="0" w:color="auto"/>
      </w:divBdr>
    </w:div>
    <w:div w:id="830104024">
      <w:bodyDiv w:val="1"/>
      <w:marLeft w:val="0"/>
      <w:marRight w:val="0"/>
      <w:marTop w:val="0"/>
      <w:marBottom w:val="0"/>
      <w:divBdr>
        <w:top w:val="none" w:sz="0" w:space="0" w:color="auto"/>
        <w:left w:val="none" w:sz="0" w:space="0" w:color="auto"/>
        <w:bottom w:val="none" w:sz="0" w:space="0" w:color="auto"/>
        <w:right w:val="none" w:sz="0" w:space="0" w:color="auto"/>
      </w:divBdr>
    </w:div>
    <w:div w:id="1027176870">
      <w:bodyDiv w:val="1"/>
      <w:marLeft w:val="0"/>
      <w:marRight w:val="0"/>
      <w:marTop w:val="0"/>
      <w:marBottom w:val="0"/>
      <w:divBdr>
        <w:top w:val="none" w:sz="0" w:space="0" w:color="auto"/>
        <w:left w:val="none" w:sz="0" w:space="0" w:color="auto"/>
        <w:bottom w:val="none" w:sz="0" w:space="0" w:color="auto"/>
        <w:right w:val="none" w:sz="0" w:space="0" w:color="auto"/>
      </w:divBdr>
    </w:div>
    <w:div w:id="1224099888">
      <w:bodyDiv w:val="1"/>
      <w:marLeft w:val="0"/>
      <w:marRight w:val="0"/>
      <w:marTop w:val="0"/>
      <w:marBottom w:val="0"/>
      <w:divBdr>
        <w:top w:val="none" w:sz="0" w:space="0" w:color="auto"/>
        <w:left w:val="none" w:sz="0" w:space="0" w:color="auto"/>
        <w:bottom w:val="none" w:sz="0" w:space="0" w:color="auto"/>
        <w:right w:val="none" w:sz="0" w:space="0" w:color="auto"/>
      </w:divBdr>
    </w:div>
    <w:div w:id="1631668733">
      <w:bodyDiv w:val="1"/>
      <w:marLeft w:val="0"/>
      <w:marRight w:val="0"/>
      <w:marTop w:val="0"/>
      <w:marBottom w:val="0"/>
      <w:divBdr>
        <w:top w:val="none" w:sz="0" w:space="0" w:color="auto"/>
        <w:left w:val="none" w:sz="0" w:space="0" w:color="auto"/>
        <w:bottom w:val="none" w:sz="0" w:space="0" w:color="auto"/>
        <w:right w:val="none" w:sz="0" w:space="0" w:color="auto"/>
      </w:divBdr>
      <w:divsChild>
        <w:div w:id="508182851">
          <w:marLeft w:val="0"/>
          <w:marRight w:val="0"/>
          <w:marTop w:val="0"/>
          <w:marBottom w:val="0"/>
          <w:divBdr>
            <w:top w:val="none" w:sz="0" w:space="0" w:color="auto"/>
            <w:left w:val="none" w:sz="0" w:space="0" w:color="auto"/>
            <w:bottom w:val="none" w:sz="0" w:space="0" w:color="auto"/>
            <w:right w:val="none" w:sz="0" w:space="0" w:color="auto"/>
          </w:divBdr>
        </w:div>
        <w:div w:id="1119227322">
          <w:marLeft w:val="0"/>
          <w:marRight w:val="0"/>
          <w:marTop w:val="0"/>
          <w:marBottom w:val="0"/>
          <w:divBdr>
            <w:top w:val="none" w:sz="0" w:space="0" w:color="auto"/>
            <w:left w:val="none" w:sz="0" w:space="0" w:color="auto"/>
            <w:bottom w:val="none" w:sz="0" w:space="0" w:color="auto"/>
            <w:right w:val="none" w:sz="0" w:space="0" w:color="auto"/>
          </w:divBdr>
        </w:div>
        <w:div w:id="339359040">
          <w:marLeft w:val="0"/>
          <w:marRight w:val="0"/>
          <w:marTop w:val="0"/>
          <w:marBottom w:val="0"/>
          <w:divBdr>
            <w:top w:val="none" w:sz="0" w:space="0" w:color="auto"/>
            <w:left w:val="none" w:sz="0" w:space="0" w:color="auto"/>
            <w:bottom w:val="none" w:sz="0" w:space="0" w:color="auto"/>
            <w:right w:val="none" w:sz="0" w:space="0" w:color="auto"/>
          </w:divBdr>
        </w:div>
        <w:div w:id="1864708522">
          <w:marLeft w:val="0"/>
          <w:marRight w:val="0"/>
          <w:marTop w:val="0"/>
          <w:marBottom w:val="0"/>
          <w:divBdr>
            <w:top w:val="none" w:sz="0" w:space="0" w:color="auto"/>
            <w:left w:val="none" w:sz="0" w:space="0" w:color="auto"/>
            <w:bottom w:val="none" w:sz="0" w:space="0" w:color="auto"/>
            <w:right w:val="none" w:sz="0" w:space="0" w:color="auto"/>
          </w:divBdr>
        </w:div>
        <w:div w:id="1267495853">
          <w:marLeft w:val="0"/>
          <w:marRight w:val="0"/>
          <w:marTop w:val="0"/>
          <w:marBottom w:val="0"/>
          <w:divBdr>
            <w:top w:val="none" w:sz="0" w:space="0" w:color="auto"/>
            <w:left w:val="none" w:sz="0" w:space="0" w:color="auto"/>
            <w:bottom w:val="none" w:sz="0" w:space="0" w:color="auto"/>
            <w:right w:val="none" w:sz="0" w:space="0" w:color="auto"/>
          </w:divBdr>
        </w:div>
        <w:div w:id="1436905304">
          <w:marLeft w:val="0"/>
          <w:marRight w:val="0"/>
          <w:marTop w:val="0"/>
          <w:marBottom w:val="0"/>
          <w:divBdr>
            <w:top w:val="none" w:sz="0" w:space="0" w:color="auto"/>
            <w:left w:val="none" w:sz="0" w:space="0" w:color="auto"/>
            <w:bottom w:val="none" w:sz="0" w:space="0" w:color="auto"/>
            <w:right w:val="none" w:sz="0" w:space="0" w:color="auto"/>
          </w:divBdr>
        </w:div>
        <w:div w:id="818301048">
          <w:marLeft w:val="0"/>
          <w:marRight w:val="0"/>
          <w:marTop w:val="0"/>
          <w:marBottom w:val="0"/>
          <w:divBdr>
            <w:top w:val="none" w:sz="0" w:space="0" w:color="auto"/>
            <w:left w:val="none" w:sz="0" w:space="0" w:color="auto"/>
            <w:bottom w:val="none" w:sz="0" w:space="0" w:color="auto"/>
            <w:right w:val="none" w:sz="0" w:space="0" w:color="auto"/>
          </w:divBdr>
        </w:div>
        <w:div w:id="856315294">
          <w:marLeft w:val="0"/>
          <w:marRight w:val="0"/>
          <w:marTop w:val="0"/>
          <w:marBottom w:val="0"/>
          <w:divBdr>
            <w:top w:val="none" w:sz="0" w:space="0" w:color="auto"/>
            <w:left w:val="none" w:sz="0" w:space="0" w:color="auto"/>
            <w:bottom w:val="none" w:sz="0" w:space="0" w:color="auto"/>
            <w:right w:val="none" w:sz="0" w:space="0" w:color="auto"/>
          </w:divBdr>
        </w:div>
        <w:div w:id="909927451">
          <w:marLeft w:val="0"/>
          <w:marRight w:val="0"/>
          <w:marTop w:val="0"/>
          <w:marBottom w:val="0"/>
          <w:divBdr>
            <w:top w:val="none" w:sz="0" w:space="0" w:color="auto"/>
            <w:left w:val="none" w:sz="0" w:space="0" w:color="auto"/>
            <w:bottom w:val="none" w:sz="0" w:space="0" w:color="auto"/>
            <w:right w:val="none" w:sz="0" w:space="0" w:color="auto"/>
          </w:divBdr>
        </w:div>
        <w:div w:id="86853585">
          <w:marLeft w:val="0"/>
          <w:marRight w:val="0"/>
          <w:marTop w:val="0"/>
          <w:marBottom w:val="0"/>
          <w:divBdr>
            <w:top w:val="none" w:sz="0" w:space="0" w:color="auto"/>
            <w:left w:val="none" w:sz="0" w:space="0" w:color="auto"/>
            <w:bottom w:val="none" w:sz="0" w:space="0" w:color="auto"/>
            <w:right w:val="none" w:sz="0" w:space="0" w:color="auto"/>
          </w:divBdr>
        </w:div>
        <w:div w:id="1299916340">
          <w:marLeft w:val="0"/>
          <w:marRight w:val="0"/>
          <w:marTop w:val="0"/>
          <w:marBottom w:val="0"/>
          <w:divBdr>
            <w:top w:val="none" w:sz="0" w:space="0" w:color="auto"/>
            <w:left w:val="none" w:sz="0" w:space="0" w:color="auto"/>
            <w:bottom w:val="none" w:sz="0" w:space="0" w:color="auto"/>
            <w:right w:val="none" w:sz="0" w:space="0" w:color="auto"/>
          </w:divBdr>
        </w:div>
        <w:div w:id="734931410">
          <w:marLeft w:val="0"/>
          <w:marRight w:val="0"/>
          <w:marTop w:val="0"/>
          <w:marBottom w:val="0"/>
          <w:divBdr>
            <w:top w:val="none" w:sz="0" w:space="0" w:color="auto"/>
            <w:left w:val="none" w:sz="0" w:space="0" w:color="auto"/>
            <w:bottom w:val="none" w:sz="0" w:space="0" w:color="auto"/>
            <w:right w:val="none" w:sz="0" w:space="0" w:color="auto"/>
          </w:divBdr>
        </w:div>
        <w:div w:id="15811476">
          <w:marLeft w:val="0"/>
          <w:marRight w:val="0"/>
          <w:marTop w:val="0"/>
          <w:marBottom w:val="0"/>
          <w:divBdr>
            <w:top w:val="none" w:sz="0" w:space="0" w:color="auto"/>
            <w:left w:val="none" w:sz="0" w:space="0" w:color="auto"/>
            <w:bottom w:val="none" w:sz="0" w:space="0" w:color="auto"/>
            <w:right w:val="none" w:sz="0" w:space="0" w:color="auto"/>
          </w:divBdr>
        </w:div>
        <w:div w:id="760491858">
          <w:marLeft w:val="0"/>
          <w:marRight w:val="0"/>
          <w:marTop w:val="0"/>
          <w:marBottom w:val="0"/>
          <w:divBdr>
            <w:top w:val="none" w:sz="0" w:space="0" w:color="auto"/>
            <w:left w:val="none" w:sz="0" w:space="0" w:color="auto"/>
            <w:bottom w:val="none" w:sz="0" w:space="0" w:color="auto"/>
            <w:right w:val="none" w:sz="0" w:space="0" w:color="auto"/>
          </w:divBdr>
        </w:div>
      </w:divsChild>
    </w:div>
    <w:div w:id="1858305304">
      <w:bodyDiv w:val="1"/>
      <w:marLeft w:val="0"/>
      <w:marRight w:val="0"/>
      <w:marTop w:val="0"/>
      <w:marBottom w:val="0"/>
      <w:divBdr>
        <w:top w:val="none" w:sz="0" w:space="0" w:color="auto"/>
        <w:left w:val="none" w:sz="0" w:space="0" w:color="auto"/>
        <w:bottom w:val="none" w:sz="0" w:space="0" w:color="auto"/>
        <w:right w:val="none" w:sz="0" w:space="0" w:color="auto"/>
      </w:divBdr>
      <w:divsChild>
        <w:div w:id="1190296129">
          <w:marLeft w:val="0"/>
          <w:marRight w:val="0"/>
          <w:marTop w:val="0"/>
          <w:marBottom w:val="0"/>
          <w:divBdr>
            <w:top w:val="none" w:sz="0" w:space="0" w:color="auto"/>
            <w:left w:val="none" w:sz="0" w:space="0" w:color="auto"/>
            <w:bottom w:val="none" w:sz="0" w:space="0" w:color="auto"/>
            <w:right w:val="none" w:sz="0" w:space="0" w:color="auto"/>
          </w:divBdr>
        </w:div>
        <w:div w:id="720708552">
          <w:marLeft w:val="0"/>
          <w:marRight w:val="0"/>
          <w:marTop w:val="0"/>
          <w:marBottom w:val="0"/>
          <w:divBdr>
            <w:top w:val="none" w:sz="0" w:space="0" w:color="auto"/>
            <w:left w:val="none" w:sz="0" w:space="0" w:color="auto"/>
            <w:bottom w:val="none" w:sz="0" w:space="0" w:color="auto"/>
            <w:right w:val="none" w:sz="0" w:space="0" w:color="auto"/>
          </w:divBdr>
        </w:div>
        <w:div w:id="1305622306">
          <w:marLeft w:val="0"/>
          <w:marRight w:val="0"/>
          <w:marTop w:val="0"/>
          <w:marBottom w:val="0"/>
          <w:divBdr>
            <w:top w:val="none" w:sz="0" w:space="0" w:color="auto"/>
            <w:left w:val="none" w:sz="0" w:space="0" w:color="auto"/>
            <w:bottom w:val="none" w:sz="0" w:space="0" w:color="auto"/>
            <w:right w:val="none" w:sz="0" w:space="0" w:color="auto"/>
          </w:divBdr>
        </w:div>
        <w:div w:id="903493416">
          <w:marLeft w:val="0"/>
          <w:marRight w:val="0"/>
          <w:marTop w:val="0"/>
          <w:marBottom w:val="0"/>
          <w:divBdr>
            <w:top w:val="none" w:sz="0" w:space="0" w:color="auto"/>
            <w:left w:val="none" w:sz="0" w:space="0" w:color="auto"/>
            <w:bottom w:val="none" w:sz="0" w:space="0" w:color="auto"/>
            <w:right w:val="none" w:sz="0" w:space="0" w:color="auto"/>
          </w:divBdr>
        </w:div>
        <w:div w:id="254750002">
          <w:marLeft w:val="0"/>
          <w:marRight w:val="0"/>
          <w:marTop w:val="0"/>
          <w:marBottom w:val="0"/>
          <w:divBdr>
            <w:top w:val="none" w:sz="0" w:space="0" w:color="auto"/>
            <w:left w:val="none" w:sz="0" w:space="0" w:color="auto"/>
            <w:bottom w:val="none" w:sz="0" w:space="0" w:color="auto"/>
            <w:right w:val="none" w:sz="0" w:space="0" w:color="auto"/>
          </w:divBdr>
        </w:div>
        <w:div w:id="1697586074">
          <w:marLeft w:val="0"/>
          <w:marRight w:val="0"/>
          <w:marTop w:val="0"/>
          <w:marBottom w:val="0"/>
          <w:divBdr>
            <w:top w:val="none" w:sz="0" w:space="0" w:color="auto"/>
            <w:left w:val="none" w:sz="0" w:space="0" w:color="auto"/>
            <w:bottom w:val="none" w:sz="0" w:space="0" w:color="auto"/>
            <w:right w:val="none" w:sz="0" w:space="0" w:color="auto"/>
          </w:divBdr>
        </w:div>
        <w:div w:id="2002736197">
          <w:marLeft w:val="0"/>
          <w:marRight w:val="0"/>
          <w:marTop w:val="0"/>
          <w:marBottom w:val="0"/>
          <w:divBdr>
            <w:top w:val="none" w:sz="0" w:space="0" w:color="auto"/>
            <w:left w:val="none" w:sz="0" w:space="0" w:color="auto"/>
            <w:bottom w:val="none" w:sz="0" w:space="0" w:color="auto"/>
            <w:right w:val="none" w:sz="0" w:space="0" w:color="auto"/>
          </w:divBdr>
        </w:div>
        <w:div w:id="2026444337">
          <w:marLeft w:val="0"/>
          <w:marRight w:val="0"/>
          <w:marTop w:val="0"/>
          <w:marBottom w:val="0"/>
          <w:divBdr>
            <w:top w:val="none" w:sz="0" w:space="0" w:color="auto"/>
            <w:left w:val="none" w:sz="0" w:space="0" w:color="auto"/>
            <w:bottom w:val="none" w:sz="0" w:space="0" w:color="auto"/>
            <w:right w:val="none" w:sz="0" w:space="0" w:color="auto"/>
          </w:divBdr>
        </w:div>
        <w:div w:id="1535000147">
          <w:marLeft w:val="0"/>
          <w:marRight w:val="0"/>
          <w:marTop w:val="0"/>
          <w:marBottom w:val="0"/>
          <w:divBdr>
            <w:top w:val="none" w:sz="0" w:space="0" w:color="auto"/>
            <w:left w:val="none" w:sz="0" w:space="0" w:color="auto"/>
            <w:bottom w:val="none" w:sz="0" w:space="0" w:color="auto"/>
            <w:right w:val="none" w:sz="0" w:space="0" w:color="auto"/>
          </w:divBdr>
        </w:div>
        <w:div w:id="20403283">
          <w:marLeft w:val="0"/>
          <w:marRight w:val="0"/>
          <w:marTop w:val="0"/>
          <w:marBottom w:val="0"/>
          <w:divBdr>
            <w:top w:val="none" w:sz="0" w:space="0" w:color="auto"/>
            <w:left w:val="none" w:sz="0" w:space="0" w:color="auto"/>
            <w:bottom w:val="none" w:sz="0" w:space="0" w:color="auto"/>
            <w:right w:val="none" w:sz="0" w:space="0" w:color="auto"/>
          </w:divBdr>
        </w:div>
        <w:div w:id="254286793">
          <w:marLeft w:val="0"/>
          <w:marRight w:val="0"/>
          <w:marTop w:val="0"/>
          <w:marBottom w:val="0"/>
          <w:divBdr>
            <w:top w:val="none" w:sz="0" w:space="0" w:color="auto"/>
            <w:left w:val="none" w:sz="0" w:space="0" w:color="auto"/>
            <w:bottom w:val="none" w:sz="0" w:space="0" w:color="auto"/>
            <w:right w:val="none" w:sz="0" w:space="0" w:color="auto"/>
          </w:divBdr>
        </w:div>
        <w:div w:id="2097314373">
          <w:marLeft w:val="0"/>
          <w:marRight w:val="0"/>
          <w:marTop w:val="0"/>
          <w:marBottom w:val="0"/>
          <w:divBdr>
            <w:top w:val="none" w:sz="0" w:space="0" w:color="auto"/>
            <w:left w:val="none" w:sz="0" w:space="0" w:color="auto"/>
            <w:bottom w:val="none" w:sz="0" w:space="0" w:color="auto"/>
            <w:right w:val="none" w:sz="0" w:space="0" w:color="auto"/>
          </w:divBdr>
        </w:div>
        <w:div w:id="1621954664">
          <w:marLeft w:val="0"/>
          <w:marRight w:val="0"/>
          <w:marTop w:val="0"/>
          <w:marBottom w:val="0"/>
          <w:divBdr>
            <w:top w:val="none" w:sz="0" w:space="0" w:color="auto"/>
            <w:left w:val="none" w:sz="0" w:space="0" w:color="auto"/>
            <w:bottom w:val="none" w:sz="0" w:space="0" w:color="auto"/>
            <w:right w:val="none" w:sz="0" w:space="0" w:color="auto"/>
          </w:divBdr>
        </w:div>
        <w:div w:id="202555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thonynola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thonynola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anthonynola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dia.inf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At\OneDrive%20-%20Anthony%20Nolan\Communications\PR%20&amp;%20Celebrity%20Engagement\Press%20releases%20&amp;%20interview%20briefings\Anthony%20Nolan%20press%20release%20template.dotx" TargetMode="External"/></Relationships>
</file>

<file path=word/theme/theme1.xml><?xml version="1.0" encoding="utf-8"?>
<a:theme xmlns:a="http://schemas.openxmlformats.org/drawingml/2006/main" name="AN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3e800b-61a2-4bdf-94d1-c3fee60f0774">
      <Terms xmlns="http://schemas.microsoft.com/office/infopath/2007/PartnerControls"/>
    </lcf76f155ced4ddcb4097134ff3c332f>
    <TaxCatchAll xmlns="c1525cef-599e-447c-9f8a-814faf4fd40e" xsi:nil="true"/>
    <SharedWithUsers xmlns="c1525cef-599e-447c-9f8a-814faf4fd40e">
      <UserInfo>
        <DisplayName/>
        <AccountId xsi:nil="true"/>
        <AccountType/>
      </UserInfo>
    </SharedWithUsers>
    <Picture xmlns="da3e800b-61a2-4bdf-94d1-c3fee60f0774" xsi:nil="true"/>
    <Thumbnail xmlns="da3e800b-61a2-4bdf-94d1-c3fee60f0774" xsi:nil="true"/>
    <Thumbnails xmlns="da3e800b-61a2-4bdf-94d1-c3fee60f0774" xsi:nil="true"/>
    <Image xmlns="da3e800b-61a2-4bdf-94d1-c3fee60f07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07A197C49EDA4CA5B470327AFBF5A1" ma:contentTypeVersion="22" ma:contentTypeDescription="Create a new document." ma:contentTypeScope="" ma:versionID="193082c04a94afb19f8a7086f466b69f">
  <xsd:schema xmlns:xsd="http://www.w3.org/2001/XMLSchema" xmlns:xs="http://www.w3.org/2001/XMLSchema" xmlns:p="http://schemas.microsoft.com/office/2006/metadata/properties" xmlns:ns2="da3e800b-61a2-4bdf-94d1-c3fee60f0774" xmlns:ns3="c1525cef-599e-447c-9f8a-814faf4fd40e" targetNamespace="http://schemas.microsoft.com/office/2006/metadata/properties" ma:root="true" ma:fieldsID="adc8ae94ab1265cc17c53d0763196e2c" ns2:_="" ns3:_="">
    <xsd:import namespace="da3e800b-61a2-4bdf-94d1-c3fee60f0774"/>
    <xsd:import namespace="c1525cef-599e-447c-9f8a-814faf4fd4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Image" minOccurs="0"/>
                <xsd:element ref="ns2:Picture" minOccurs="0"/>
                <xsd:element ref="ns2:Thumbnail" minOccurs="0"/>
                <xsd:element ref="ns2:Thumbn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e800b-61a2-4bdf-94d1-c3fee60f0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7fcbc4-fc72-4e27-a7b0-66bb511c900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Image" ma:index="24" nillable="true" ma:displayName="Image" ma:format="Thumbnail" ma:internalName="Image">
      <xsd:simpleType>
        <xsd:restriction base="dms:Unknown"/>
      </xsd:simpleType>
    </xsd:element>
    <xsd:element name="Picture" ma:index="25" nillable="true" ma:displayName="Picture" ma:format="Thumbnail" ma:internalName="Picture">
      <xsd:simpleType>
        <xsd:restriction base="dms:Unknown"/>
      </xsd:simpleType>
    </xsd:element>
    <xsd:element name="Thumbnail" ma:index="26" nillable="true" ma:displayName="Thumbnail" ma:format="Thumbnail" ma:internalName="Thumbnail">
      <xsd:simpleType>
        <xsd:restriction base="dms:Unknown"/>
      </xsd:simpleType>
    </xsd:element>
    <xsd:element name="Thumbnails" ma:index="27" nillable="true" ma:displayName="Thumbnails" ma:format="Thumbnail" ma:internalName="Thumbnails">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25cef-599e-447c-9f8a-814faf4fd4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d9db3f-8204-4d36-9a1c-d2484fa7efe5}" ma:internalName="TaxCatchAll" ma:showField="CatchAllData" ma:web="c1525cef-599e-447c-9f8a-814faf4fd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963FE-68A1-4630-9F30-E2656ED842A8}">
  <ds:schemaRefs>
    <ds:schemaRef ds:uri="b42a77c2-11d6-4b2c-89c0-8081b73a1427"/>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b042be86-ee58-496a-a36b-2ea54a2f7a7b"/>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B58CBB1-2498-4FDE-8DD6-6A5278F4E945}">
  <ds:schemaRefs>
    <ds:schemaRef ds:uri="http://schemas.microsoft.com/sharepoint/v3/contenttype/forms"/>
  </ds:schemaRefs>
</ds:datastoreItem>
</file>

<file path=customXml/itemProps3.xml><?xml version="1.0" encoding="utf-8"?>
<ds:datastoreItem xmlns:ds="http://schemas.openxmlformats.org/officeDocument/2006/customXml" ds:itemID="{9FE61ED2-A61D-40C1-B2BC-EB89821607A1}"/>
</file>

<file path=docProps/app.xml><?xml version="1.0" encoding="utf-8"?>
<Properties xmlns="http://schemas.openxmlformats.org/officeDocument/2006/extended-properties" xmlns:vt="http://schemas.openxmlformats.org/officeDocument/2006/docPropsVTypes">
  <Template>Anthony Nolan press release template</Template>
  <TotalTime>1</TotalTime>
  <Pages>4</Pages>
  <Words>1033</Words>
  <Characters>5894</Characters>
  <Application>Microsoft Office Word</Application>
  <DocSecurity>4</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Attwood</dc:creator>
  <cp:keywords/>
  <dc:description/>
  <cp:lastModifiedBy>Gemma Parker</cp:lastModifiedBy>
  <cp:revision>2</cp:revision>
  <dcterms:created xsi:type="dcterms:W3CDTF">2025-06-03T09:14:00Z</dcterms:created>
  <dcterms:modified xsi:type="dcterms:W3CDTF">2025-06-03T09:14:00Z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0x010100EE07A197C49EDA4CA5B470327AFBF5A1</vt:lpwstr>
  </property>
  <property fmtid="{D5CDD505-2E9C-101B-9397-08002B2CF9AE}" pid="3" name="MediaServiceImageTags">
    <vt:lpwstr/>
  </property>
</Properties>
</file>